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4175"/>
        <w:gridCol w:w="5464"/>
      </w:tblGrid>
      <w:tr w:rsidR="00052D25" w:rsidRPr="00052D25" w14:paraId="49673380" w14:textId="77777777" w:rsidTr="00AA64A5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F43" w14:textId="63E20CC5" w:rsidR="000D153B" w:rsidRPr="00052D25" w:rsidRDefault="000D153B" w:rsidP="00344A60">
            <w:pPr>
              <w:tabs>
                <w:tab w:val="left" w:pos="3315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52D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日本女子大学</w:t>
            </w:r>
            <w:r w:rsidR="004605AF" w:rsidRPr="00052D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大学院</w:t>
            </w:r>
            <w:r w:rsidR="00C53809" w:rsidRPr="00052D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２０</w:t>
            </w:r>
            <w:r w:rsidR="00F07653" w:rsidRPr="00052D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BB78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052D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　学年暦</w:t>
            </w:r>
          </w:p>
        </w:tc>
      </w:tr>
      <w:tr w:rsidR="00052D25" w:rsidRPr="00052D25" w14:paraId="64FBD068" w14:textId="77777777" w:rsidTr="00AA64A5">
        <w:trPr>
          <w:cantSplit/>
          <w:trHeight w:val="284"/>
          <w:jc w:val="center"/>
        </w:trPr>
        <w:tc>
          <w:tcPr>
            <w:tcW w:w="417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72FA080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jc w:val="left"/>
              <w:rPr>
                <w:rFonts w:hAnsi="ＭＳ 明朝"/>
              </w:rPr>
            </w:pPr>
            <w:r w:rsidRPr="00052D25">
              <w:rPr>
                <w:rFonts w:hAnsi="ＭＳ 明朝" w:hint="eastAsia"/>
                <w:spacing w:val="54"/>
                <w:kern w:val="0"/>
                <w:fitText w:val="2755" w:id="1104417792"/>
              </w:rPr>
              <w:t>委託聴講生登録期</w:t>
            </w:r>
            <w:r w:rsidRPr="00052D25">
              <w:rPr>
                <w:rFonts w:hAnsi="ＭＳ 明朝" w:hint="eastAsia"/>
                <w:spacing w:val="1"/>
                <w:kern w:val="0"/>
                <w:fitText w:val="2755" w:id="1104417792"/>
              </w:rPr>
              <w:t>間</w:t>
            </w:r>
          </w:p>
          <w:p w14:paraId="192D10AA" w14:textId="77777777" w:rsidR="00D57CF4" w:rsidRPr="00052D25" w:rsidRDefault="00D57CF4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410A5E">
              <w:rPr>
                <w:rFonts w:hAnsi="ＭＳ 明朝" w:hint="eastAsia"/>
                <w:snapToGrid w:val="0"/>
                <w:spacing w:val="150"/>
                <w:kern w:val="0"/>
                <w:fitText w:val="2755" w:id="1104420865"/>
              </w:rPr>
              <w:t>前期授業開</w:t>
            </w:r>
            <w:r w:rsidRPr="00410A5E">
              <w:rPr>
                <w:rFonts w:hAnsi="ＭＳ 明朝" w:hint="eastAsia"/>
                <w:snapToGrid w:val="0"/>
                <w:spacing w:val="-2"/>
                <w:kern w:val="0"/>
                <w:fitText w:val="2755" w:id="1104420865"/>
              </w:rPr>
              <w:t>始</w:t>
            </w:r>
          </w:p>
          <w:p w14:paraId="70E50C24" w14:textId="77777777" w:rsidR="00F07653" w:rsidRDefault="00E70616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410A5E">
              <w:rPr>
                <w:rFonts w:hAnsi="ＭＳ 明朝" w:hint="eastAsia"/>
                <w:snapToGrid w:val="0"/>
                <w:spacing w:val="106"/>
                <w:kern w:val="0"/>
                <w:fitText w:val="1901" w:id="-762031360"/>
              </w:rPr>
              <w:t>創立記念</w:t>
            </w:r>
            <w:r w:rsidRPr="00410A5E">
              <w:rPr>
                <w:rFonts w:hAnsi="ＭＳ 明朝" w:hint="eastAsia"/>
                <w:snapToGrid w:val="0"/>
                <w:spacing w:val="1"/>
                <w:kern w:val="0"/>
                <w:fitText w:val="1901" w:id="-762031360"/>
              </w:rPr>
              <w:t>式</w:t>
            </w:r>
            <w:r w:rsidR="00F07653" w:rsidRPr="00052D25">
              <w:rPr>
                <w:rFonts w:hAnsi="ＭＳ 明朝" w:hint="eastAsia"/>
                <w:snapToGrid w:val="0"/>
                <w:kern w:val="0"/>
              </w:rPr>
              <w:t>（休　講）</w:t>
            </w:r>
          </w:p>
          <w:p w14:paraId="1C2BA872" w14:textId="30853ACE" w:rsidR="00BB78C6" w:rsidRPr="00BB78C6" w:rsidRDefault="00BB78C6" w:rsidP="00BB78C6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kern w:val="0"/>
              </w:rPr>
              <w:t>創立記念日</w:t>
            </w:r>
            <w:r w:rsidRPr="00052D25">
              <w:rPr>
                <w:rFonts w:hAnsi="ＭＳ 明朝" w:hint="eastAsia"/>
                <w:snapToGrid w:val="0"/>
              </w:rPr>
              <w:t>（通常の授業を行う</w:t>
            </w:r>
            <w:r w:rsidRPr="00052D25">
              <w:rPr>
                <w:rFonts w:hAnsi="ＭＳ 明朝" w:hint="eastAsia"/>
                <w:snapToGrid w:val="0"/>
                <w:kern w:val="0"/>
              </w:rPr>
              <w:t>）</w:t>
            </w:r>
          </w:p>
          <w:p w14:paraId="1E0FBEBC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BB78C6">
              <w:rPr>
                <w:rFonts w:hAnsi="ＭＳ 明朝" w:hint="eastAsia"/>
                <w:spacing w:val="18"/>
                <w:kern w:val="0"/>
                <w:fitText w:val="950" w:id="-1842667520"/>
              </w:rPr>
              <w:t>昭和の</w:t>
            </w:r>
            <w:r w:rsidRPr="00BB78C6">
              <w:rPr>
                <w:rFonts w:hAnsi="ＭＳ 明朝" w:hint="eastAsia"/>
                <w:spacing w:val="1"/>
                <w:kern w:val="0"/>
                <w:fitText w:val="950" w:id="-1842667520"/>
              </w:rPr>
              <w:t>日</w:t>
            </w:r>
            <w:r w:rsidRPr="00052D25">
              <w:rPr>
                <w:rFonts w:hAnsi="ＭＳ 明朝" w:hint="eastAsia"/>
                <w:snapToGrid w:val="0"/>
              </w:rPr>
              <w:t>（通常の授業を行う</w:t>
            </w:r>
            <w:r w:rsidRPr="00052D25">
              <w:rPr>
                <w:rFonts w:hAnsi="ＭＳ 明朝" w:hint="eastAsia"/>
                <w:snapToGrid w:val="0"/>
                <w:kern w:val="0"/>
              </w:rPr>
              <w:t>）</w:t>
            </w:r>
          </w:p>
          <w:p w14:paraId="094645FF" w14:textId="77777777" w:rsidR="00973FFB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052D25">
              <w:rPr>
                <w:rFonts w:hAnsi="ＭＳ 明朝" w:hint="eastAsia"/>
                <w:spacing w:val="80"/>
                <w:kern w:val="0"/>
                <w:fitText w:val="950" w:id="1104421888"/>
              </w:rPr>
              <w:t>海の</w:t>
            </w:r>
            <w:r w:rsidRPr="00052D25">
              <w:rPr>
                <w:rFonts w:hAnsi="ＭＳ 明朝" w:hint="eastAsia"/>
                <w:kern w:val="0"/>
                <w:fitText w:val="950" w:id="1104421888"/>
              </w:rPr>
              <w:t>日</w:t>
            </w:r>
            <w:r w:rsidR="00344A60">
              <w:rPr>
                <w:rFonts w:hAnsi="ＭＳ 明朝" w:hint="eastAsia"/>
                <w:snapToGrid w:val="0"/>
              </w:rPr>
              <w:t>（通常</w:t>
            </w:r>
            <w:r w:rsidR="00973FFB" w:rsidRPr="00052D25">
              <w:rPr>
                <w:rFonts w:hAnsi="ＭＳ 明朝" w:hint="eastAsia"/>
                <w:snapToGrid w:val="0"/>
              </w:rPr>
              <w:t>の授業を行う</w:t>
            </w:r>
            <w:r w:rsidR="00973FFB" w:rsidRPr="00052D25">
              <w:rPr>
                <w:rFonts w:hAnsi="ＭＳ 明朝" w:hint="eastAsia"/>
                <w:snapToGrid w:val="0"/>
                <w:kern w:val="0"/>
              </w:rPr>
              <w:t>）</w:t>
            </w:r>
          </w:p>
          <w:p w14:paraId="67F80500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344A60">
              <w:rPr>
                <w:rFonts w:hAnsi="ＭＳ 明朝" w:hint="eastAsia"/>
                <w:snapToGrid w:val="0"/>
                <w:spacing w:val="150"/>
                <w:kern w:val="0"/>
                <w:fitText w:val="2755" w:id="1104422400"/>
              </w:rPr>
              <w:t>前期授業終</w:t>
            </w:r>
            <w:r w:rsidRPr="00344A60">
              <w:rPr>
                <w:rFonts w:hAnsi="ＭＳ 明朝" w:hint="eastAsia"/>
                <w:snapToGrid w:val="0"/>
                <w:spacing w:val="-2"/>
                <w:kern w:val="0"/>
                <w:fitText w:val="2755" w:id="1104422400"/>
              </w:rPr>
              <w:t>了</w:t>
            </w:r>
          </w:p>
          <w:p w14:paraId="30E4C823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344A60">
              <w:rPr>
                <w:rFonts w:hAnsi="ＭＳ 明朝" w:hint="eastAsia"/>
                <w:snapToGrid w:val="0"/>
                <w:spacing w:val="319"/>
                <w:kern w:val="0"/>
                <w:fitText w:val="2755" w:id="1104422401"/>
              </w:rPr>
              <w:t>前期試</w:t>
            </w:r>
            <w:r w:rsidRPr="00344A60">
              <w:rPr>
                <w:rFonts w:hAnsi="ＭＳ 明朝" w:hint="eastAsia"/>
                <w:snapToGrid w:val="0"/>
                <w:spacing w:val="1"/>
                <w:kern w:val="0"/>
                <w:fitText w:val="2755" w:id="1104422401"/>
              </w:rPr>
              <w:t>験</w:t>
            </w:r>
          </w:p>
          <w:p w14:paraId="53DEB936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</w:rPr>
            </w:pPr>
            <w:r w:rsidRPr="00410A5E">
              <w:rPr>
                <w:rFonts w:hAnsi="ＭＳ 明朝"/>
                <w:snapToGrid w:val="0"/>
                <w:spacing w:val="10"/>
                <w:kern w:val="0"/>
                <w:fitText w:val="2755" w:id="1104422402"/>
              </w:rPr>
              <w:fldChar w:fldCharType="begin"/>
            </w:r>
            <w:r w:rsidRPr="00410A5E">
              <w:rPr>
                <w:rFonts w:hAnsi="ＭＳ 明朝"/>
                <w:snapToGrid w:val="0"/>
                <w:spacing w:val="10"/>
                <w:kern w:val="0"/>
                <w:fitText w:val="2755" w:id="1104422402"/>
              </w:rPr>
              <w:instrText xml:space="preserve"> eq \o\ad(</w:instrText>
            </w:r>
            <w:r w:rsidRPr="00410A5E">
              <w:rPr>
                <w:rFonts w:hAnsi="ＭＳ 明朝" w:hint="eastAsia"/>
                <w:spacing w:val="10"/>
                <w:kern w:val="0"/>
                <w:fitText w:val="2755" w:id="1104422402"/>
              </w:rPr>
              <w:instrText>夏季休暇</w:instrText>
            </w:r>
            <w:r w:rsidRPr="00410A5E">
              <w:rPr>
                <w:rFonts w:hAnsi="ＭＳ 明朝"/>
                <w:snapToGrid w:val="0"/>
                <w:spacing w:val="10"/>
                <w:kern w:val="0"/>
                <w:fitText w:val="2755" w:id="1104422402"/>
              </w:rPr>
              <w:instrText>,</w:instrText>
            </w:r>
            <w:r w:rsidRPr="00410A5E">
              <w:rPr>
                <w:rFonts w:hAnsi="ＭＳ 明朝" w:hint="eastAsia"/>
                <w:snapToGrid w:val="0"/>
                <w:spacing w:val="10"/>
                <w:kern w:val="0"/>
                <w:fitText w:val="2755" w:id="1104422402"/>
              </w:rPr>
              <w:instrText xml:space="preserve">　　　　　　　　　　　</w:instrText>
            </w:r>
            <w:r w:rsidRPr="00410A5E">
              <w:rPr>
                <w:rFonts w:hAnsi="ＭＳ 明朝" w:hint="eastAsia"/>
                <w:snapToGrid w:val="0"/>
                <w:spacing w:val="7"/>
                <w:kern w:val="0"/>
                <w:fitText w:val="2755" w:id="1104422402"/>
              </w:rPr>
              <w:instrText xml:space="preserve">　</w:instrText>
            </w:r>
            <w:r w:rsidRPr="00410A5E">
              <w:rPr>
                <w:rFonts w:hAnsi="ＭＳ 明朝"/>
                <w:snapToGrid w:val="0"/>
                <w:spacing w:val="7"/>
                <w:kern w:val="0"/>
                <w:fitText w:val="2755" w:id="1104422402"/>
              </w:rPr>
              <w:instrText>)</w:instrText>
            </w:r>
            <w:r w:rsidRPr="00410A5E">
              <w:rPr>
                <w:rFonts w:hAnsi="ＭＳ 明朝"/>
                <w:snapToGrid w:val="0"/>
                <w:spacing w:val="7"/>
                <w:kern w:val="0"/>
                <w:fitText w:val="2755" w:id="1104422402"/>
              </w:rPr>
              <w:fldChar w:fldCharType="end"/>
            </w:r>
          </w:p>
        </w:tc>
        <w:tc>
          <w:tcPr>
            <w:tcW w:w="546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227425EF" w14:textId="33F651AE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4月</w:t>
            </w:r>
            <w:r w:rsidRPr="00052D25">
              <w:rPr>
                <w:rFonts w:hAnsi="ＭＳ 明朝" w:hint="eastAsia"/>
                <w:sz w:val="16"/>
              </w:rPr>
              <w:t xml:space="preserve">　</w:t>
            </w:r>
            <w:r w:rsidR="009872B0">
              <w:rPr>
                <w:rFonts w:hAnsi="ＭＳ 明朝"/>
              </w:rPr>
              <w:t>4</w:t>
            </w:r>
            <w:r w:rsidR="00F07653" w:rsidRPr="00052D25">
              <w:rPr>
                <w:rFonts w:hAnsi="ＭＳ 明朝" w:hint="eastAsia"/>
              </w:rPr>
              <w:t>日（</w:t>
            </w:r>
            <w:r w:rsidR="00BB78C6">
              <w:rPr>
                <w:rFonts w:hAnsi="ＭＳ 明朝" w:hint="eastAsia"/>
              </w:rPr>
              <w:t>土</w:t>
            </w:r>
            <w:r w:rsidR="00F07653" w:rsidRPr="00052D25">
              <w:rPr>
                <w:rFonts w:hAnsi="ＭＳ 明朝" w:hint="eastAsia"/>
              </w:rPr>
              <w:t>）10：00</w:t>
            </w:r>
            <w:r w:rsidR="00F07653" w:rsidRPr="00052D25">
              <w:rPr>
                <w:rFonts w:hAnsi="ＭＳ 明朝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～ 4月</w:t>
            </w:r>
            <w:r w:rsidR="009872B0">
              <w:rPr>
                <w:rFonts w:hAnsi="ＭＳ 明朝" w:hint="eastAsia"/>
              </w:rPr>
              <w:t>8</w:t>
            </w:r>
            <w:r w:rsidR="00F07653" w:rsidRPr="00052D25">
              <w:rPr>
                <w:rFonts w:hAnsi="ＭＳ 明朝" w:hint="eastAsia"/>
              </w:rPr>
              <w:t>日（</w:t>
            </w:r>
            <w:r w:rsidR="00BB78C6">
              <w:rPr>
                <w:rFonts w:hAnsi="ＭＳ 明朝" w:hint="eastAsia"/>
              </w:rPr>
              <w:t>水</w:t>
            </w:r>
            <w:r w:rsidR="00F07653" w:rsidRPr="00052D25">
              <w:rPr>
                <w:rFonts w:hAnsi="ＭＳ 明朝" w:hint="eastAsia"/>
              </w:rPr>
              <w:t>）1</w:t>
            </w:r>
            <w:r w:rsidR="00973FFB" w:rsidRPr="00052D25">
              <w:rPr>
                <w:rFonts w:hAnsi="ＭＳ 明朝" w:hint="eastAsia"/>
              </w:rPr>
              <w:t>7</w:t>
            </w:r>
            <w:r w:rsidR="00F07653" w:rsidRPr="00052D25">
              <w:rPr>
                <w:rFonts w:hAnsi="ＭＳ 明朝" w:hint="eastAsia"/>
              </w:rPr>
              <w:t>:00</w:t>
            </w:r>
          </w:p>
          <w:p w14:paraId="5CE00914" w14:textId="10D01B67" w:rsidR="00D57CF4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D57CF4" w:rsidRPr="00052D25">
              <w:rPr>
                <w:rFonts w:hAnsi="ＭＳ 明朝" w:hint="eastAsia"/>
              </w:rPr>
              <w:t>4月1</w:t>
            </w:r>
            <w:r w:rsidR="009872B0">
              <w:rPr>
                <w:rFonts w:hAnsi="ＭＳ 明朝" w:hint="eastAsia"/>
              </w:rPr>
              <w:t>0</w:t>
            </w:r>
            <w:r w:rsidR="00E70616">
              <w:rPr>
                <w:rFonts w:hAnsi="ＭＳ 明朝" w:hint="eastAsia"/>
              </w:rPr>
              <w:t>日（</w:t>
            </w:r>
            <w:r w:rsidR="00BB78C6">
              <w:rPr>
                <w:rFonts w:hAnsi="ＭＳ 明朝" w:hint="eastAsia"/>
              </w:rPr>
              <w:t>金</w:t>
            </w:r>
            <w:r w:rsidR="00D57CF4" w:rsidRPr="00052D25">
              <w:rPr>
                <w:rFonts w:hAnsi="ＭＳ 明朝" w:hint="eastAsia"/>
              </w:rPr>
              <w:t>）</w:t>
            </w:r>
          </w:p>
          <w:p w14:paraId="19C93A81" w14:textId="21540700" w:rsidR="00F07653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4月</w:t>
            </w:r>
            <w:r w:rsidR="00E70616">
              <w:rPr>
                <w:rFonts w:hAnsi="ＭＳ 明朝"/>
              </w:rPr>
              <w:t>1</w:t>
            </w:r>
            <w:r w:rsidR="00BB78C6">
              <w:rPr>
                <w:rFonts w:hAnsi="ＭＳ 明朝" w:hint="eastAsia"/>
              </w:rPr>
              <w:t>8</w:t>
            </w:r>
            <w:r w:rsidR="00F07653" w:rsidRPr="00052D25">
              <w:rPr>
                <w:rFonts w:hAnsi="ＭＳ 明朝" w:hint="eastAsia"/>
              </w:rPr>
              <w:t>日（</w:t>
            </w:r>
            <w:r w:rsidR="009872B0">
              <w:rPr>
                <w:rFonts w:hAnsi="ＭＳ 明朝" w:hint="eastAsia"/>
              </w:rPr>
              <w:t>土</w:t>
            </w:r>
            <w:r w:rsidR="00F07653" w:rsidRPr="00052D25">
              <w:rPr>
                <w:rFonts w:hAnsi="ＭＳ 明朝" w:hint="eastAsia"/>
              </w:rPr>
              <w:t>）</w:t>
            </w:r>
          </w:p>
          <w:p w14:paraId="3EB1DD26" w14:textId="221A7A8B" w:rsidR="00BB78C6" w:rsidRPr="00052D25" w:rsidRDefault="00BB78C6" w:rsidP="00BB78C6">
            <w:pPr>
              <w:tabs>
                <w:tab w:val="left" w:pos="3315"/>
              </w:tabs>
              <w:spacing w:line="300" w:lineRule="exact"/>
              <w:ind w:firstLineChars="50" w:firstLine="105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4月</w:t>
            </w:r>
            <w:r>
              <w:rPr>
                <w:rFonts w:hAnsi="ＭＳ 明朝" w:hint="eastAsia"/>
              </w:rPr>
              <w:t>20</w:t>
            </w:r>
            <w:r w:rsidRPr="00052D25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052D25">
              <w:rPr>
                <w:rFonts w:hAnsi="ＭＳ 明朝" w:hint="eastAsia"/>
              </w:rPr>
              <w:t>）</w:t>
            </w:r>
          </w:p>
          <w:p w14:paraId="57D63277" w14:textId="084F7814" w:rsidR="00F07653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4月29日（</w:t>
            </w:r>
            <w:r w:rsidR="00BB78C6">
              <w:rPr>
                <w:rFonts w:hAnsi="ＭＳ 明朝" w:hint="eastAsia"/>
              </w:rPr>
              <w:t>水</w:t>
            </w:r>
            <w:r w:rsidR="00F07653" w:rsidRPr="00052D25">
              <w:rPr>
                <w:rFonts w:hAnsi="ＭＳ 明朝" w:hint="eastAsia"/>
              </w:rPr>
              <w:t>・祝）</w:t>
            </w:r>
          </w:p>
          <w:p w14:paraId="6CDBA6F9" w14:textId="2D9523A2" w:rsidR="00973FFB" w:rsidRPr="00052D25" w:rsidRDefault="00F07653" w:rsidP="00BB78C6">
            <w:pPr>
              <w:tabs>
                <w:tab w:val="left" w:pos="3315"/>
              </w:tabs>
              <w:spacing w:line="300" w:lineRule="exact"/>
              <w:ind w:firstLineChars="50" w:firstLine="105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7月</w:t>
            </w:r>
            <w:r w:rsidR="00E70616">
              <w:rPr>
                <w:rFonts w:hAnsi="ＭＳ 明朝" w:hint="eastAsia"/>
              </w:rPr>
              <w:t>2</w:t>
            </w:r>
            <w:r w:rsidR="00BB78C6">
              <w:rPr>
                <w:rFonts w:hAnsi="ＭＳ 明朝" w:hint="eastAsia"/>
              </w:rPr>
              <w:t>0</w:t>
            </w:r>
            <w:r w:rsidRPr="00052D25">
              <w:rPr>
                <w:rFonts w:hAnsi="ＭＳ 明朝" w:hint="eastAsia"/>
              </w:rPr>
              <w:t>日（</w:t>
            </w:r>
            <w:r w:rsidR="00973FFB" w:rsidRPr="00052D25">
              <w:rPr>
                <w:rFonts w:hAnsi="ＭＳ 明朝" w:hint="eastAsia"/>
              </w:rPr>
              <w:t>月</w:t>
            </w:r>
            <w:r w:rsidRPr="00052D25">
              <w:rPr>
                <w:rFonts w:hAnsi="ＭＳ 明朝" w:hint="eastAsia"/>
              </w:rPr>
              <w:t>・祝）</w:t>
            </w:r>
          </w:p>
          <w:p w14:paraId="41A19897" w14:textId="3496545C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7月2</w:t>
            </w:r>
            <w:r w:rsidR="00344A60">
              <w:rPr>
                <w:rFonts w:hAnsi="ＭＳ 明朝" w:hint="eastAsia"/>
              </w:rPr>
              <w:t>2</w:t>
            </w:r>
            <w:r w:rsidR="00F07653" w:rsidRPr="00052D25">
              <w:rPr>
                <w:rFonts w:hAnsi="ＭＳ 明朝" w:hint="eastAsia"/>
              </w:rPr>
              <w:t>日（</w:t>
            </w:r>
            <w:r w:rsidR="004B41E0">
              <w:rPr>
                <w:rFonts w:hAnsi="ＭＳ 明朝" w:hint="eastAsia"/>
              </w:rPr>
              <w:t>水</w:t>
            </w:r>
            <w:r w:rsidR="00F07653" w:rsidRPr="00052D25">
              <w:rPr>
                <w:rFonts w:hAnsi="ＭＳ 明朝" w:hint="eastAsia"/>
              </w:rPr>
              <w:t>）</w:t>
            </w:r>
          </w:p>
          <w:p w14:paraId="6F67B5B0" w14:textId="2DEBE5BA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7月2</w:t>
            </w:r>
            <w:r w:rsidR="00344A60">
              <w:rPr>
                <w:rFonts w:hAnsi="ＭＳ 明朝" w:hint="eastAsia"/>
              </w:rPr>
              <w:t>4</w:t>
            </w:r>
            <w:r w:rsidR="00E70616">
              <w:rPr>
                <w:rFonts w:hAnsi="ＭＳ 明朝" w:hint="eastAsia"/>
              </w:rPr>
              <w:t>日（</w:t>
            </w:r>
            <w:r w:rsidR="004B41E0">
              <w:rPr>
                <w:rFonts w:hAnsi="ＭＳ 明朝" w:hint="eastAsia"/>
              </w:rPr>
              <w:t>金</w:t>
            </w:r>
            <w:r w:rsidR="00F07653" w:rsidRPr="00052D25">
              <w:rPr>
                <w:rFonts w:hAnsi="ＭＳ 明朝" w:hint="eastAsia"/>
              </w:rPr>
              <w:t>）～ 7月3</w:t>
            </w:r>
            <w:r w:rsidR="00344A60">
              <w:rPr>
                <w:rFonts w:hAnsi="ＭＳ 明朝"/>
              </w:rPr>
              <w:t>0</w:t>
            </w:r>
            <w:r w:rsidR="00F07653" w:rsidRPr="00052D25">
              <w:rPr>
                <w:rFonts w:hAnsi="ＭＳ 明朝" w:hint="eastAsia"/>
              </w:rPr>
              <w:t>日（</w:t>
            </w:r>
            <w:r w:rsidR="004B41E0">
              <w:rPr>
                <w:rFonts w:hAnsi="ＭＳ 明朝" w:hint="eastAsia"/>
              </w:rPr>
              <w:t>木</w:t>
            </w:r>
            <w:r w:rsidR="00F07653" w:rsidRPr="00052D25">
              <w:rPr>
                <w:rFonts w:hAnsi="ＭＳ 明朝" w:hint="eastAsia"/>
              </w:rPr>
              <w:t>）</w:t>
            </w:r>
          </w:p>
          <w:p w14:paraId="78B22329" w14:textId="1EA2A2B6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344A60">
              <w:rPr>
                <w:rFonts w:hAnsi="ＭＳ 明朝"/>
              </w:rPr>
              <w:t>7</w:t>
            </w:r>
            <w:r w:rsidR="00F07653" w:rsidRPr="00052D25">
              <w:rPr>
                <w:rFonts w:hAnsi="ＭＳ 明朝" w:hint="eastAsia"/>
              </w:rPr>
              <w:t>月</w:t>
            </w:r>
            <w:r w:rsidR="00344A60">
              <w:rPr>
                <w:rFonts w:hAnsi="ＭＳ 明朝" w:hint="eastAsia"/>
              </w:rPr>
              <w:t>31</w:t>
            </w:r>
            <w:r w:rsidR="00F07653" w:rsidRPr="00052D25">
              <w:rPr>
                <w:rFonts w:hAnsi="ＭＳ 明朝" w:hint="eastAsia"/>
              </w:rPr>
              <w:t>日（</w:t>
            </w:r>
            <w:r w:rsidR="004B41E0">
              <w:rPr>
                <w:rFonts w:hAnsi="ＭＳ 明朝" w:hint="eastAsia"/>
              </w:rPr>
              <w:t>金</w:t>
            </w:r>
            <w:r w:rsidR="00F07653" w:rsidRPr="00052D25">
              <w:rPr>
                <w:rFonts w:hAnsi="ＭＳ 明朝" w:hint="eastAsia"/>
              </w:rPr>
              <w:t xml:space="preserve">）～ </w:t>
            </w:r>
            <w:r w:rsidR="00F07653" w:rsidRPr="00052D25">
              <w:rPr>
                <w:rFonts w:hAnsi="ＭＳ 明朝" w:hint="eastAsia"/>
                <w:szCs w:val="21"/>
              </w:rPr>
              <w:t>9</w:t>
            </w:r>
            <w:r w:rsidR="00F07653" w:rsidRPr="00052D25">
              <w:rPr>
                <w:rFonts w:hAnsi="ＭＳ 明朝" w:hint="eastAsia"/>
              </w:rPr>
              <w:t>月</w:t>
            </w:r>
            <w:r w:rsidR="004B41E0">
              <w:rPr>
                <w:rFonts w:hAnsi="ＭＳ 明朝" w:hint="eastAsia"/>
              </w:rPr>
              <w:t>18</w:t>
            </w:r>
            <w:r w:rsidR="00F07653" w:rsidRPr="00052D25">
              <w:rPr>
                <w:rFonts w:hAnsi="ＭＳ 明朝" w:hint="eastAsia"/>
              </w:rPr>
              <w:t>日（</w:t>
            </w:r>
            <w:r w:rsidR="004B41E0">
              <w:rPr>
                <w:rFonts w:hAnsi="ＭＳ 明朝" w:hint="eastAsia"/>
              </w:rPr>
              <w:t>金</w:t>
            </w:r>
            <w:r w:rsidR="00F07653" w:rsidRPr="00052D25">
              <w:rPr>
                <w:rFonts w:hAnsi="ＭＳ 明朝" w:hint="eastAsia"/>
              </w:rPr>
              <w:t>）</w:t>
            </w:r>
          </w:p>
        </w:tc>
      </w:tr>
      <w:tr w:rsidR="00052D25" w:rsidRPr="00052D25" w14:paraId="5358FBCC" w14:textId="77777777" w:rsidTr="00AA64A5">
        <w:trPr>
          <w:cantSplit/>
          <w:trHeight w:val="284"/>
          <w:jc w:val="center"/>
        </w:trPr>
        <w:tc>
          <w:tcPr>
            <w:tcW w:w="41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71101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kern w:val="0"/>
              </w:rPr>
            </w:pPr>
            <w:r w:rsidRPr="00052D25">
              <w:rPr>
                <w:rFonts w:hAnsi="ＭＳ 明朝" w:hint="eastAsia"/>
                <w:spacing w:val="150"/>
                <w:kern w:val="0"/>
                <w:fitText w:val="2755" w:id="1104421120"/>
              </w:rPr>
              <w:t>後期授業開</w:t>
            </w:r>
            <w:r w:rsidRPr="00052D25">
              <w:rPr>
                <w:rFonts w:hAnsi="ＭＳ 明朝" w:hint="eastAsia"/>
                <w:spacing w:val="-2"/>
                <w:kern w:val="0"/>
                <w:fitText w:val="2755" w:id="1104421120"/>
              </w:rPr>
              <w:t>始</w:t>
            </w:r>
          </w:p>
          <w:p w14:paraId="11D42A6F" w14:textId="77777777" w:rsidR="00973FFB" w:rsidRPr="00052D25" w:rsidRDefault="00973FFB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</w:rPr>
            </w:pPr>
            <w:r w:rsidRPr="00190D45">
              <w:rPr>
                <w:rFonts w:hAnsi="ＭＳ 明朝" w:hint="eastAsia"/>
                <w:spacing w:val="2"/>
                <w:w w:val="75"/>
                <w:kern w:val="0"/>
                <w:fitText w:val="949" w:id="-1555793407"/>
              </w:rPr>
              <w:t>スポーツの</w:t>
            </w:r>
            <w:r w:rsidRPr="00190D45">
              <w:rPr>
                <w:rFonts w:hAnsi="ＭＳ 明朝" w:hint="eastAsia"/>
                <w:spacing w:val="-3"/>
                <w:w w:val="75"/>
                <w:kern w:val="0"/>
                <w:fitText w:val="949" w:id="-1555793407"/>
              </w:rPr>
              <w:t>日</w:t>
            </w:r>
            <w:r w:rsidRPr="00052D25">
              <w:rPr>
                <w:rFonts w:hAnsi="ＭＳ 明朝" w:hint="eastAsia"/>
                <w:snapToGrid w:val="0"/>
              </w:rPr>
              <w:t>（通常の授業を行う）</w:t>
            </w:r>
          </w:p>
          <w:p w14:paraId="136C9A5A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052D25">
              <w:rPr>
                <w:rFonts w:hAnsi="ＭＳ 明朝" w:hint="eastAsia"/>
                <w:snapToGrid w:val="0"/>
                <w:spacing w:val="317"/>
                <w:kern w:val="0"/>
                <w:fitText w:val="1900" w:id="-1842664192"/>
              </w:rPr>
              <w:t>目白</w:t>
            </w:r>
            <w:r w:rsidRPr="00052D25">
              <w:rPr>
                <w:rFonts w:hAnsi="ＭＳ 明朝" w:hint="eastAsia"/>
                <w:snapToGrid w:val="0"/>
                <w:spacing w:val="1"/>
                <w:kern w:val="0"/>
                <w:fitText w:val="1900" w:id="-1842664192"/>
              </w:rPr>
              <w:t>祭</w:t>
            </w:r>
            <w:r w:rsidRPr="00052D25">
              <w:rPr>
                <w:rFonts w:hAnsi="ＭＳ 明朝" w:hint="eastAsia"/>
                <w:snapToGrid w:val="0"/>
                <w:kern w:val="0"/>
              </w:rPr>
              <w:t>（休　講）</w:t>
            </w:r>
          </w:p>
          <w:p w14:paraId="486A20BF" w14:textId="77777777" w:rsidR="00F07653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</w:rPr>
            </w:pPr>
          </w:p>
          <w:p w14:paraId="0B49C4DB" w14:textId="77777777" w:rsidR="003659A8" w:rsidRDefault="00410A5E" w:rsidP="003659A8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szCs w:val="21"/>
              </w:rPr>
            </w:pPr>
            <w:r w:rsidRPr="00646DC4">
              <w:rPr>
                <w:rFonts w:hAnsi="ＭＳ 明朝" w:hint="eastAsia"/>
                <w:snapToGrid w:val="0"/>
                <w:spacing w:val="18"/>
                <w:kern w:val="0"/>
                <w:szCs w:val="21"/>
              </w:rPr>
              <w:t>文化の日</w:t>
            </w:r>
            <w:r w:rsidRPr="00646DC4">
              <w:rPr>
                <w:rFonts w:hAnsi="ＭＳ 明朝" w:hint="eastAsia"/>
                <w:snapToGrid w:val="0"/>
                <w:szCs w:val="21"/>
              </w:rPr>
              <w:t>（通常の授業を行う）</w:t>
            </w:r>
          </w:p>
          <w:p w14:paraId="2A77261D" w14:textId="45F296DF" w:rsidR="00410A5E" w:rsidRPr="003659A8" w:rsidRDefault="003659A8" w:rsidP="003659A8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w w:val="92"/>
              </w:rPr>
            </w:pPr>
            <w:r w:rsidRPr="00052D25">
              <w:rPr>
                <w:rFonts w:hAnsi="ＭＳ 明朝" w:hint="eastAsia"/>
                <w:snapToGrid w:val="0"/>
              </w:rPr>
              <w:t>振替授業日</w:t>
            </w:r>
            <w:r w:rsidRPr="00052D25">
              <w:rPr>
                <w:rFonts w:hAnsi="ＭＳ 明朝" w:hint="eastAsia"/>
                <w:snapToGrid w:val="0"/>
                <w:w w:val="92"/>
              </w:rPr>
              <w:t>（</w:t>
            </w:r>
            <w:r>
              <w:rPr>
                <w:rFonts w:hAnsi="ＭＳ 明朝" w:hint="eastAsia"/>
                <w:snapToGrid w:val="0"/>
                <w:w w:val="92"/>
              </w:rPr>
              <w:t>月曜</w:t>
            </w:r>
            <w:r w:rsidRPr="00052D25">
              <w:rPr>
                <w:rFonts w:hAnsi="ＭＳ 明朝" w:hint="eastAsia"/>
                <w:snapToGrid w:val="0"/>
                <w:w w:val="92"/>
              </w:rPr>
              <w:t>日の授業を行う）</w:t>
            </w:r>
          </w:p>
          <w:p w14:paraId="37FE0180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410A5E">
              <w:rPr>
                <w:rFonts w:hAnsi="ＭＳ 明朝"/>
                <w:snapToGrid w:val="0"/>
                <w:spacing w:val="10"/>
                <w:kern w:val="0"/>
                <w:fitText w:val="2755" w:id="1104407552"/>
              </w:rPr>
              <w:fldChar w:fldCharType="begin"/>
            </w:r>
            <w:r w:rsidRPr="00410A5E">
              <w:rPr>
                <w:rFonts w:hAnsi="ＭＳ 明朝"/>
                <w:snapToGrid w:val="0"/>
                <w:spacing w:val="10"/>
                <w:kern w:val="0"/>
                <w:fitText w:val="2755" w:id="1104407552"/>
              </w:rPr>
              <w:instrText xml:space="preserve"> eq \o\ad(</w:instrText>
            </w:r>
            <w:r w:rsidRPr="00410A5E">
              <w:rPr>
                <w:rFonts w:hAnsi="ＭＳ 明朝" w:hint="eastAsia"/>
                <w:spacing w:val="10"/>
                <w:kern w:val="0"/>
                <w:fitText w:val="2755" w:id="1104407552"/>
              </w:rPr>
              <w:instrText>冬季休暇</w:instrText>
            </w:r>
            <w:r w:rsidRPr="00410A5E">
              <w:rPr>
                <w:rFonts w:hAnsi="ＭＳ 明朝"/>
                <w:snapToGrid w:val="0"/>
                <w:spacing w:val="10"/>
                <w:kern w:val="0"/>
                <w:fitText w:val="2755" w:id="1104407552"/>
              </w:rPr>
              <w:instrText>,</w:instrText>
            </w:r>
            <w:r w:rsidRPr="00410A5E">
              <w:rPr>
                <w:rFonts w:hAnsi="ＭＳ 明朝" w:hint="eastAsia"/>
                <w:snapToGrid w:val="0"/>
                <w:spacing w:val="10"/>
                <w:kern w:val="0"/>
                <w:fitText w:val="2755" w:id="1104407552"/>
              </w:rPr>
              <w:instrText xml:space="preserve">　　　　　　　　　　　</w:instrText>
            </w:r>
            <w:r w:rsidRPr="00410A5E">
              <w:rPr>
                <w:rFonts w:hAnsi="ＭＳ 明朝" w:hint="eastAsia"/>
                <w:snapToGrid w:val="0"/>
                <w:spacing w:val="7"/>
                <w:kern w:val="0"/>
                <w:fitText w:val="2755" w:id="1104407552"/>
              </w:rPr>
              <w:instrText xml:space="preserve">　</w:instrText>
            </w:r>
            <w:r w:rsidRPr="00410A5E">
              <w:rPr>
                <w:rFonts w:hAnsi="ＭＳ 明朝"/>
                <w:snapToGrid w:val="0"/>
                <w:spacing w:val="7"/>
                <w:kern w:val="0"/>
                <w:fitText w:val="2755" w:id="1104407552"/>
              </w:rPr>
              <w:instrText>)</w:instrText>
            </w:r>
            <w:r w:rsidRPr="00410A5E">
              <w:rPr>
                <w:rFonts w:hAnsi="ＭＳ 明朝"/>
                <w:snapToGrid w:val="0"/>
                <w:spacing w:val="7"/>
                <w:kern w:val="0"/>
                <w:fitText w:val="2755" w:id="1104407552"/>
              </w:rPr>
              <w:fldChar w:fldCharType="end"/>
            </w:r>
          </w:p>
          <w:p w14:paraId="268C529C" w14:textId="77777777" w:rsidR="00F07653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kern w:val="0"/>
              </w:rPr>
            </w:pPr>
            <w:r w:rsidRPr="00596CA3">
              <w:rPr>
                <w:rFonts w:hAnsi="ＭＳ 明朝"/>
                <w:snapToGrid w:val="0"/>
                <w:spacing w:val="10"/>
                <w:kern w:val="0"/>
                <w:fitText w:val="2755" w:id="1104407553"/>
              </w:rPr>
              <w:fldChar w:fldCharType="begin"/>
            </w:r>
            <w:r w:rsidRPr="00596CA3">
              <w:rPr>
                <w:rFonts w:hAnsi="ＭＳ 明朝"/>
                <w:snapToGrid w:val="0"/>
                <w:spacing w:val="10"/>
                <w:kern w:val="0"/>
                <w:fitText w:val="2755" w:id="1104407553"/>
              </w:rPr>
              <w:instrText xml:space="preserve"> eq \o\ad(</w:instrText>
            </w:r>
            <w:r w:rsidRPr="00596CA3">
              <w:rPr>
                <w:rFonts w:hAnsi="ＭＳ 明朝" w:hint="eastAsia"/>
                <w:spacing w:val="10"/>
                <w:kern w:val="0"/>
                <w:fitText w:val="2755" w:id="1104407553"/>
              </w:rPr>
              <w:instrText>授業再開</w:instrText>
            </w:r>
            <w:r w:rsidRPr="00596CA3">
              <w:rPr>
                <w:rFonts w:hAnsi="ＭＳ 明朝"/>
                <w:snapToGrid w:val="0"/>
                <w:spacing w:val="10"/>
                <w:kern w:val="0"/>
                <w:fitText w:val="2755" w:id="1104407553"/>
              </w:rPr>
              <w:instrText>,</w:instrText>
            </w:r>
            <w:r w:rsidRPr="00596CA3">
              <w:rPr>
                <w:rFonts w:hAnsi="ＭＳ 明朝" w:hint="eastAsia"/>
                <w:snapToGrid w:val="0"/>
                <w:spacing w:val="10"/>
                <w:kern w:val="0"/>
                <w:fitText w:val="2755" w:id="1104407553"/>
              </w:rPr>
              <w:instrText xml:space="preserve">　　　　　　　　　　　</w:instrText>
            </w:r>
            <w:r w:rsidRPr="00596CA3">
              <w:rPr>
                <w:rFonts w:hAnsi="ＭＳ 明朝" w:hint="eastAsia"/>
                <w:snapToGrid w:val="0"/>
                <w:spacing w:val="7"/>
                <w:kern w:val="0"/>
                <w:fitText w:val="2755" w:id="1104407553"/>
              </w:rPr>
              <w:instrText xml:space="preserve">　</w:instrText>
            </w:r>
            <w:r w:rsidRPr="00596CA3">
              <w:rPr>
                <w:rFonts w:hAnsi="ＭＳ 明朝"/>
                <w:snapToGrid w:val="0"/>
                <w:spacing w:val="7"/>
                <w:kern w:val="0"/>
                <w:fitText w:val="2755" w:id="1104407553"/>
              </w:rPr>
              <w:instrText>)</w:instrText>
            </w:r>
            <w:r w:rsidRPr="00596CA3">
              <w:rPr>
                <w:rFonts w:hAnsi="ＭＳ 明朝"/>
                <w:snapToGrid w:val="0"/>
                <w:spacing w:val="7"/>
                <w:kern w:val="0"/>
                <w:fitText w:val="2755" w:id="1104407553"/>
              </w:rPr>
              <w:fldChar w:fldCharType="end"/>
            </w:r>
          </w:p>
          <w:p w14:paraId="7049EC9B" w14:textId="77777777" w:rsidR="00596CA3" w:rsidRDefault="00596CA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  <w:w w:val="92"/>
              </w:rPr>
            </w:pPr>
            <w:r w:rsidRPr="00052D25">
              <w:rPr>
                <w:rFonts w:hAnsi="ＭＳ 明朝" w:hint="eastAsia"/>
                <w:snapToGrid w:val="0"/>
              </w:rPr>
              <w:t>振替授業日</w:t>
            </w:r>
            <w:r w:rsidRPr="00052D25">
              <w:rPr>
                <w:rFonts w:hAnsi="ＭＳ 明朝" w:hint="eastAsia"/>
                <w:snapToGrid w:val="0"/>
                <w:w w:val="92"/>
              </w:rPr>
              <w:t>（</w:t>
            </w:r>
            <w:r>
              <w:rPr>
                <w:rFonts w:hAnsi="ＭＳ 明朝" w:hint="eastAsia"/>
                <w:snapToGrid w:val="0"/>
                <w:w w:val="92"/>
              </w:rPr>
              <w:t>月曜</w:t>
            </w:r>
            <w:r w:rsidRPr="00052D25">
              <w:rPr>
                <w:rFonts w:hAnsi="ＭＳ 明朝" w:hint="eastAsia"/>
                <w:snapToGrid w:val="0"/>
                <w:w w:val="92"/>
              </w:rPr>
              <w:t>日の授業を行う）</w:t>
            </w:r>
          </w:p>
          <w:p w14:paraId="2845DBAF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</w:rPr>
            </w:pPr>
            <w:r w:rsidRPr="00052D25">
              <w:rPr>
                <w:rFonts w:hAnsi="ＭＳ 明朝" w:hint="eastAsia"/>
                <w:snapToGrid w:val="0"/>
              </w:rPr>
              <w:t>休　講</w:t>
            </w:r>
            <w:r w:rsidRPr="00190D45">
              <w:rPr>
                <w:rFonts w:hAnsi="ＭＳ 明朝" w:hint="eastAsia"/>
                <w:snapToGrid w:val="0"/>
                <w:w w:val="81"/>
                <w:kern w:val="0"/>
                <w:fitText w:val="2387" w:id="-1842660606"/>
              </w:rPr>
              <w:t>（大学入学共通テストのため</w:t>
            </w:r>
            <w:r w:rsidRPr="00190D45">
              <w:rPr>
                <w:rFonts w:hAnsi="ＭＳ 明朝" w:hint="eastAsia"/>
                <w:snapToGrid w:val="0"/>
                <w:spacing w:val="3"/>
                <w:w w:val="81"/>
                <w:kern w:val="0"/>
                <w:fitText w:val="2387" w:id="-1842660606"/>
              </w:rPr>
              <w:t>）</w:t>
            </w:r>
          </w:p>
          <w:p w14:paraId="5A4CBDD4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jc w:val="left"/>
              <w:rPr>
                <w:rFonts w:hAnsi="ＭＳ 明朝"/>
                <w:snapToGrid w:val="0"/>
                <w:kern w:val="0"/>
              </w:rPr>
            </w:pPr>
            <w:r w:rsidRPr="00D85D06">
              <w:rPr>
                <w:rFonts w:hAnsi="ＭＳ 明朝" w:hint="eastAsia"/>
                <w:snapToGrid w:val="0"/>
                <w:spacing w:val="150"/>
                <w:kern w:val="0"/>
                <w:fitText w:val="2755" w:id="1104422656"/>
              </w:rPr>
              <w:t>後期授業終</w:t>
            </w:r>
            <w:r w:rsidRPr="00D85D06">
              <w:rPr>
                <w:rFonts w:hAnsi="ＭＳ 明朝" w:hint="eastAsia"/>
                <w:snapToGrid w:val="0"/>
                <w:spacing w:val="-2"/>
                <w:kern w:val="0"/>
                <w:fitText w:val="2755" w:id="1104422656"/>
              </w:rPr>
              <w:t>了</w:t>
            </w:r>
          </w:p>
          <w:p w14:paraId="4D1B4754" w14:textId="77777777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ind w:leftChars="100" w:left="210"/>
              <w:rPr>
                <w:rFonts w:hAnsi="ＭＳ 明朝"/>
                <w:snapToGrid w:val="0"/>
              </w:rPr>
            </w:pPr>
            <w:r w:rsidRPr="00344A60">
              <w:rPr>
                <w:rFonts w:hAnsi="ＭＳ 明朝"/>
                <w:snapToGrid w:val="0"/>
                <w:spacing w:val="10"/>
                <w:kern w:val="0"/>
                <w:fitText w:val="2755" w:id="1104408841"/>
              </w:rPr>
              <w:fldChar w:fldCharType="begin"/>
            </w:r>
            <w:r w:rsidRPr="00344A60">
              <w:rPr>
                <w:rFonts w:hAnsi="ＭＳ 明朝"/>
                <w:snapToGrid w:val="0"/>
                <w:spacing w:val="10"/>
                <w:kern w:val="0"/>
                <w:fitText w:val="2755" w:id="1104408841"/>
              </w:rPr>
              <w:instrText xml:space="preserve"> eq \o\ad(</w:instrText>
            </w:r>
            <w:r w:rsidRPr="00344A60">
              <w:rPr>
                <w:rFonts w:hAnsi="ＭＳ 明朝" w:hint="eastAsia"/>
                <w:spacing w:val="10"/>
                <w:kern w:val="0"/>
                <w:fitText w:val="2755" w:id="1104408841"/>
              </w:rPr>
              <w:instrText>後期試験</w:instrText>
            </w:r>
            <w:r w:rsidRPr="00344A60">
              <w:rPr>
                <w:rFonts w:hAnsi="ＭＳ 明朝"/>
                <w:snapToGrid w:val="0"/>
                <w:spacing w:val="10"/>
                <w:kern w:val="0"/>
                <w:fitText w:val="2755" w:id="1104408841"/>
              </w:rPr>
              <w:instrText>,</w:instrText>
            </w:r>
            <w:r w:rsidRPr="00344A60">
              <w:rPr>
                <w:rFonts w:hAnsi="ＭＳ 明朝" w:hint="eastAsia"/>
                <w:snapToGrid w:val="0"/>
                <w:spacing w:val="10"/>
                <w:kern w:val="0"/>
                <w:fitText w:val="2755" w:id="1104408841"/>
              </w:rPr>
              <w:instrText xml:space="preserve">　　　　　　　　　　　</w:instrText>
            </w:r>
            <w:r w:rsidRPr="00344A60">
              <w:rPr>
                <w:rFonts w:hAnsi="ＭＳ 明朝" w:hint="eastAsia"/>
                <w:snapToGrid w:val="0"/>
                <w:spacing w:val="7"/>
                <w:kern w:val="0"/>
                <w:fitText w:val="2755" w:id="1104408841"/>
              </w:rPr>
              <w:instrText xml:space="preserve">　</w:instrText>
            </w:r>
            <w:r w:rsidRPr="00344A60">
              <w:rPr>
                <w:rFonts w:hAnsi="ＭＳ 明朝"/>
                <w:snapToGrid w:val="0"/>
                <w:spacing w:val="7"/>
                <w:kern w:val="0"/>
                <w:fitText w:val="2755" w:id="1104408841"/>
              </w:rPr>
              <w:instrText>)</w:instrText>
            </w:r>
            <w:r w:rsidRPr="00344A60">
              <w:rPr>
                <w:rFonts w:hAnsi="ＭＳ 明朝"/>
                <w:snapToGrid w:val="0"/>
                <w:spacing w:val="7"/>
                <w:kern w:val="0"/>
                <w:fitText w:val="2755" w:id="1104408841"/>
              </w:rPr>
              <w:fldChar w:fldCharType="end"/>
            </w:r>
          </w:p>
        </w:tc>
        <w:tc>
          <w:tcPr>
            <w:tcW w:w="54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C4F23" w14:textId="6A9A3D42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9月</w:t>
            </w:r>
            <w:r w:rsidR="003659A8">
              <w:rPr>
                <w:rFonts w:hAnsi="ＭＳ 明朝" w:hint="eastAsia"/>
              </w:rPr>
              <w:t>19</w:t>
            </w:r>
            <w:r w:rsidR="00F07653" w:rsidRPr="00052D25">
              <w:rPr>
                <w:rFonts w:hAnsi="ＭＳ 明朝" w:hint="eastAsia"/>
              </w:rPr>
              <w:t>日（</w:t>
            </w:r>
            <w:r w:rsidR="003659A8">
              <w:rPr>
                <w:rFonts w:hAnsi="ＭＳ 明朝" w:hint="eastAsia"/>
              </w:rPr>
              <w:t>土</w:t>
            </w:r>
            <w:r w:rsidR="00F07653" w:rsidRPr="00052D25">
              <w:rPr>
                <w:rFonts w:hAnsi="ＭＳ 明朝" w:hint="eastAsia"/>
              </w:rPr>
              <w:t>）</w:t>
            </w:r>
          </w:p>
          <w:p w14:paraId="63C4C196" w14:textId="6996BAF7" w:rsidR="00973FFB" w:rsidRPr="00052D25" w:rsidRDefault="00973FFB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10月</w:t>
            </w:r>
            <w:r w:rsidR="00596CA3">
              <w:rPr>
                <w:rFonts w:hAnsi="ＭＳ 明朝"/>
              </w:rPr>
              <w:t>1</w:t>
            </w:r>
            <w:r w:rsidR="003659A8">
              <w:rPr>
                <w:rFonts w:hAnsi="ＭＳ 明朝" w:hint="eastAsia"/>
              </w:rPr>
              <w:t>2</w:t>
            </w:r>
            <w:r w:rsidRPr="00052D25">
              <w:rPr>
                <w:rFonts w:hAnsi="ＭＳ 明朝" w:hint="eastAsia"/>
              </w:rPr>
              <w:t>日（月・祝）</w:t>
            </w:r>
          </w:p>
          <w:p w14:paraId="0E438976" w14:textId="2C10D118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10月1</w:t>
            </w:r>
            <w:r w:rsidR="003659A8">
              <w:rPr>
                <w:rFonts w:hAnsi="ＭＳ 明朝" w:hint="eastAsia"/>
              </w:rPr>
              <w:t>5</w:t>
            </w:r>
            <w:r w:rsidRPr="00052D25">
              <w:rPr>
                <w:rFonts w:hAnsi="ＭＳ 明朝" w:hint="eastAsia"/>
              </w:rPr>
              <w:t>日（木）</w:t>
            </w:r>
            <w:r w:rsidR="00973FFB" w:rsidRPr="00052D25">
              <w:rPr>
                <w:rFonts w:hAnsi="ＭＳ 明朝" w:hint="eastAsia"/>
              </w:rPr>
              <w:t>4時限</w:t>
            </w:r>
            <w:r w:rsidRPr="00052D25">
              <w:rPr>
                <w:rFonts w:hAnsi="ＭＳ 明朝" w:hint="eastAsia"/>
              </w:rPr>
              <w:t xml:space="preserve"> ～ 10月</w:t>
            </w:r>
            <w:r w:rsidR="003659A8">
              <w:rPr>
                <w:rFonts w:hAnsi="ＭＳ 明朝" w:hint="eastAsia"/>
              </w:rPr>
              <w:t>19</w:t>
            </w:r>
            <w:r w:rsidRPr="00052D25">
              <w:rPr>
                <w:rFonts w:hAnsi="ＭＳ 明朝" w:hint="eastAsia"/>
              </w:rPr>
              <w:t>日（月）</w:t>
            </w:r>
          </w:p>
          <w:p w14:paraId="4FFD31E8" w14:textId="5315C7CB" w:rsidR="00F07653" w:rsidRDefault="00F07653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（10/1</w:t>
            </w:r>
            <w:r w:rsidR="003659A8">
              <w:rPr>
                <w:rFonts w:hAnsi="ＭＳ 明朝" w:hint="eastAsia"/>
              </w:rPr>
              <w:t>5</w:t>
            </w:r>
            <w:r w:rsidRPr="00052D25">
              <w:rPr>
                <w:rFonts w:hAnsi="ＭＳ 明朝" w:hint="eastAsia"/>
              </w:rPr>
              <w:t>（木）</w:t>
            </w:r>
            <w:r w:rsidR="00973FFB" w:rsidRPr="00052D25">
              <w:rPr>
                <w:rFonts w:hAnsi="ＭＳ 明朝" w:hint="eastAsia"/>
              </w:rPr>
              <w:t>3</w:t>
            </w:r>
            <w:r w:rsidR="003A2D02" w:rsidRPr="00052D25">
              <w:rPr>
                <w:rFonts w:hAnsi="ＭＳ 明朝" w:hint="eastAsia"/>
              </w:rPr>
              <w:t>時限</w:t>
            </w:r>
            <w:r w:rsidR="00973FFB" w:rsidRPr="00052D25">
              <w:rPr>
                <w:rFonts w:hAnsi="ＭＳ 明朝" w:hint="eastAsia"/>
              </w:rPr>
              <w:t>まで</w:t>
            </w:r>
            <w:r w:rsidRPr="00052D25">
              <w:rPr>
                <w:rFonts w:hAnsi="ＭＳ 明朝" w:hint="eastAsia"/>
              </w:rPr>
              <w:t>通常授業を行う）</w:t>
            </w:r>
          </w:p>
          <w:p w14:paraId="3F707A68" w14:textId="1CF1EEEB" w:rsidR="00410A5E" w:rsidRPr="00410A5E" w:rsidRDefault="00410A5E" w:rsidP="00410A5E">
            <w:pPr>
              <w:spacing w:afterLines="20" w:after="60" w:line="240" w:lineRule="exact"/>
              <w:ind w:leftChars="-2" w:left="-4"/>
              <w:rPr>
                <w:rFonts w:hAnsi="ＭＳ 明朝"/>
                <w:szCs w:val="21"/>
              </w:rPr>
            </w:pPr>
            <w:r w:rsidRPr="00410A5E">
              <w:rPr>
                <w:rFonts w:hAnsi="ＭＳ 明朝" w:hint="eastAsia"/>
                <w:szCs w:val="21"/>
              </w:rPr>
              <w:t>11月 3日（</w:t>
            </w:r>
            <w:r w:rsidR="003659A8">
              <w:rPr>
                <w:rFonts w:hAnsi="ＭＳ 明朝" w:hint="eastAsia"/>
                <w:szCs w:val="21"/>
              </w:rPr>
              <w:t>火</w:t>
            </w:r>
            <w:r w:rsidRPr="00410A5E">
              <w:rPr>
                <w:rFonts w:hAnsi="ＭＳ 明朝" w:hint="eastAsia"/>
                <w:szCs w:val="21"/>
              </w:rPr>
              <w:t>・祝）</w:t>
            </w:r>
          </w:p>
          <w:p w14:paraId="78767187" w14:textId="2E79E053" w:rsidR="003659A8" w:rsidRDefault="003659A8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12月24日（木）</w:t>
            </w:r>
          </w:p>
          <w:p w14:paraId="5914BB8D" w14:textId="3ED0D671" w:rsidR="00F07653" w:rsidRPr="00052D25" w:rsidRDefault="00F07653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12月2</w:t>
            </w:r>
            <w:r w:rsidR="003659A8">
              <w:rPr>
                <w:rFonts w:hAnsi="ＭＳ 明朝" w:hint="eastAsia"/>
              </w:rPr>
              <w:t>6</w:t>
            </w:r>
            <w:r w:rsidRPr="00052D25">
              <w:rPr>
                <w:rFonts w:hAnsi="ＭＳ 明朝" w:hint="eastAsia"/>
              </w:rPr>
              <w:t>日（</w:t>
            </w:r>
            <w:r w:rsidR="003659A8">
              <w:rPr>
                <w:rFonts w:hAnsi="ＭＳ 明朝" w:hint="eastAsia"/>
              </w:rPr>
              <w:t>土</w:t>
            </w:r>
            <w:r w:rsidRPr="00052D25">
              <w:rPr>
                <w:rFonts w:hAnsi="ＭＳ 明朝" w:hint="eastAsia"/>
              </w:rPr>
              <w:t>）～ 1月</w:t>
            </w:r>
            <w:r w:rsidR="004721A0" w:rsidRPr="00052D25">
              <w:rPr>
                <w:rFonts w:hAnsi="ＭＳ 明朝" w:hint="eastAsia"/>
                <w:sz w:val="16"/>
              </w:rPr>
              <w:t xml:space="preserve">　</w:t>
            </w:r>
            <w:r w:rsidR="003659A8">
              <w:rPr>
                <w:rFonts w:hAnsi="ＭＳ 明朝" w:hint="eastAsia"/>
              </w:rPr>
              <w:t>7</w:t>
            </w:r>
            <w:r w:rsidRPr="00052D25">
              <w:rPr>
                <w:rFonts w:hAnsi="ＭＳ 明朝" w:hint="eastAsia"/>
              </w:rPr>
              <w:t>日（</w:t>
            </w:r>
            <w:r w:rsidR="003659A8">
              <w:rPr>
                <w:rFonts w:hAnsi="ＭＳ 明朝" w:hint="eastAsia"/>
              </w:rPr>
              <w:t>木</w:t>
            </w:r>
            <w:r w:rsidRPr="00052D25">
              <w:rPr>
                <w:rFonts w:hAnsi="ＭＳ 明朝" w:hint="eastAsia"/>
              </w:rPr>
              <w:t>）</w:t>
            </w:r>
          </w:p>
          <w:p w14:paraId="0B6BECEA" w14:textId="0041312D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1月</w:t>
            </w:r>
            <w:r w:rsidRPr="00052D25">
              <w:rPr>
                <w:rFonts w:hAnsi="ＭＳ 明朝" w:hint="eastAsia"/>
                <w:sz w:val="16"/>
              </w:rPr>
              <w:t xml:space="preserve">　</w:t>
            </w:r>
            <w:r w:rsidR="003659A8">
              <w:rPr>
                <w:rFonts w:hAnsi="ＭＳ 明朝" w:hint="eastAsia"/>
              </w:rPr>
              <w:t>8</w:t>
            </w:r>
            <w:r w:rsidR="00F07653" w:rsidRPr="00052D25">
              <w:rPr>
                <w:rFonts w:hAnsi="ＭＳ 明朝" w:hint="eastAsia"/>
              </w:rPr>
              <w:t>日（</w:t>
            </w:r>
            <w:r w:rsidR="003659A8">
              <w:rPr>
                <w:rFonts w:hAnsi="ＭＳ 明朝" w:hint="eastAsia"/>
              </w:rPr>
              <w:t>金</w:t>
            </w:r>
            <w:r w:rsidR="00F80A42">
              <w:rPr>
                <w:rFonts w:hAnsi="ＭＳ 明朝" w:hint="eastAsia"/>
              </w:rPr>
              <w:t>）</w:t>
            </w:r>
          </w:p>
          <w:p w14:paraId="466C7492" w14:textId="4D811A3A" w:rsidR="00F07653" w:rsidRDefault="00B64FA8" w:rsidP="00410A5E">
            <w:pPr>
              <w:tabs>
                <w:tab w:val="left" w:pos="3315"/>
              </w:tabs>
              <w:spacing w:line="300" w:lineRule="exact"/>
              <w:ind w:firstLineChars="50" w:firstLine="105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1月</w:t>
            </w:r>
            <w:r>
              <w:rPr>
                <w:rFonts w:hAnsi="ＭＳ 明朝" w:hint="eastAsia"/>
              </w:rPr>
              <w:t>1</w:t>
            </w:r>
            <w:r w:rsidR="003659A8">
              <w:rPr>
                <w:rFonts w:hAnsi="ＭＳ 明朝" w:hint="eastAsia"/>
              </w:rPr>
              <w:t>2</w:t>
            </w:r>
            <w:r>
              <w:rPr>
                <w:rFonts w:hAnsi="ＭＳ 明朝" w:hint="eastAsia"/>
              </w:rPr>
              <w:t>日（</w:t>
            </w:r>
            <w:r w:rsidR="003659A8">
              <w:rPr>
                <w:rFonts w:hAnsi="ＭＳ 明朝" w:hint="eastAsia"/>
              </w:rPr>
              <w:t>火</w:t>
            </w:r>
            <w:r>
              <w:rPr>
                <w:rFonts w:hAnsi="ＭＳ 明朝" w:hint="eastAsia"/>
              </w:rPr>
              <w:t>）</w:t>
            </w:r>
          </w:p>
          <w:p w14:paraId="06A9359F" w14:textId="559ECDEB" w:rsidR="00596CA3" w:rsidRDefault="00596CA3" w:rsidP="00410A5E">
            <w:pPr>
              <w:tabs>
                <w:tab w:val="left" w:pos="3315"/>
              </w:tabs>
              <w:spacing w:line="300" w:lineRule="exact"/>
              <w:ind w:firstLineChars="50" w:firstLine="105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1月1</w:t>
            </w:r>
            <w:r w:rsidR="00D85D06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日</w:t>
            </w:r>
            <w:r w:rsidRPr="00052D25">
              <w:rPr>
                <w:rFonts w:hAnsi="ＭＳ 明朝" w:hint="eastAsia"/>
              </w:rPr>
              <w:t>（金）～ 1月1</w:t>
            </w:r>
            <w:r w:rsidR="00D85D06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>日</w:t>
            </w:r>
            <w:r w:rsidRPr="00052D25">
              <w:rPr>
                <w:rFonts w:hAnsi="ＭＳ 明朝" w:hint="eastAsia"/>
              </w:rPr>
              <w:t>（土）</w:t>
            </w:r>
          </w:p>
          <w:p w14:paraId="16355444" w14:textId="5D8A421E" w:rsidR="00F07653" w:rsidRPr="00052D25" w:rsidRDefault="00F07653" w:rsidP="00D85D06">
            <w:pPr>
              <w:tabs>
                <w:tab w:val="left" w:pos="3315"/>
              </w:tabs>
              <w:spacing w:line="300" w:lineRule="exact"/>
              <w:ind w:firstLineChars="50" w:firstLine="105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1月</w:t>
            </w:r>
            <w:r w:rsidR="00D85D06">
              <w:rPr>
                <w:rFonts w:hAnsi="ＭＳ 明朝" w:hint="eastAsia"/>
              </w:rPr>
              <w:t>19</w:t>
            </w:r>
            <w:r w:rsidRPr="00052D25">
              <w:rPr>
                <w:rFonts w:hAnsi="ＭＳ 明朝" w:hint="eastAsia"/>
              </w:rPr>
              <w:t>日（</w:t>
            </w:r>
            <w:r w:rsidR="00B64FA8">
              <w:rPr>
                <w:rFonts w:hAnsi="ＭＳ 明朝" w:hint="eastAsia"/>
              </w:rPr>
              <w:t>火</w:t>
            </w:r>
            <w:r w:rsidRPr="00052D25">
              <w:rPr>
                <w:rFonts w:hAnsi="ＭＳ 明朝" w:hint="eastAsia"/>
              </w:rPr>
              <w:t>）</w:t>
            </w:r>
          </w:p>
          <w:p w14:paraId="16EE69AE" w14:textId="192F2830" w:rsidR="00F07653" w:rsidRPr="00052D25" w:rsidRDefault="00AA64A5" w:rsidP="00410A5E">
            <w:pPr>
              <w:tabs>
                <w:tab w:val="left" w:pos="3315"/>
              </w:tabs>
              <w:spacing w:line="300" w:lineRule="exact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 xml:space="preserve"> </w:t>
            </w:r>
            <w:r w:rsidR="00F07653" w:rsidRPr="00052D25">
              <w:rPr>
                <w:rFonts w:hAnsi="ＭＳ 明朝" w:hint="eastAsia"/>
              </w:rPr>
              <w:t>1月2</w:t>
            </w:r>
            <w:r w:rsidR="00D85D06">
              <w:rPr>
                <w:rFonts w:hAnsi="ＭＳ 明朝" w:hint="eastAsia"/>
              </w:rPr>
              <w:t>2</w:t>
            </w:r>
            <w:r w:rsidR="00F07653" w:rsidRPr="00052D25">
              <w:rPr>
                <w:rFonts w:hAnsi="ＭＳ 明朝" w:hint="eastAsia"/>
              </w:rPr>
              <w:t>日（</w:t>
            </w:r>
            <w:r w:rsidR="00B64FA8">
              <w:rPr>
                <w:rFonts w:hAnsi="ＭＳ 明朝" w:hint="eastAsia"/>
              </w:rPr>
              <w:t>金</w:t>
            </w:r>
            <w:r w:rsidR="00F07653" w:rsidRPr="00052D25">
              <w:rPr>
                <w:rFonts w:hAnsi="ＭＳ 明朝" w:hint="eastAsia"/>
              </w:rPr>
              <w:t>）～ 1月</w:t>
            </w:r>
            <w:r w:rsidR="001A187C" w:rsidRPr="00052D25">
              <w:rPr>
                <w:rFonts w:hAnsi="ＭＳ 明朝" w:hint="eastAsia"/>
              </w:rPr>
              <w:t>2</w:t>
            </w:r>
            <w:r w:rsidR="00D85D06">
              <w:rPr>
                <w:rFonts w:hAnsi="ＭＳ 明朝" w:hint="eastAsia"/>
              </w:rPr>
              <w:t>8</w:t>
            </w:r>
            <w:r w:rsidR="00F07653" w:rsidRPr="00052D25">
              <w:rPr>
                <w:rFonts w:hAnsi="ＭＳ 明朝" w:hint="eastAsia"/>
              </w:rPr>
              <w:t>日（</w:t>
            </w:r>
            <w:r w:rsidR="00B64FA8">
              <w:rPr>
                <w:rFonts w:hAnsi="ＭＳ 明朝" w:hint="eastAsia"/>
              </w:rPr>
              <w:t>木</w:t>
            </w:r>
            <w:r w:rsidR="00F07653" w:rsidRPr="00052D25">
              <w:rPr>
                <w:rFonts w:hAnsi="ＭＳ 明朝" w:hint="eastAsia"/>
              </w:rPr>
              <w:t>）</w:t>
            </w:r>
          </w:p>
        </w:tc>
      </w:tr>
      <w:tr w:rsidR="000D153B" w:rsidRPr="00052D25" w14:paraId="09E7273C" w14:textId="77777777" w:rsidTr="00190D45">
        <w:trPr>
          <w:cantSplit/>
          <w:trHeight w:val="8183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094CF" w14:textId="618BB917" w:rsidR="00F07653" w:rsidRPr="00052D25" w:rsidRDefault="00F07653" w:rsidP="00344A60">
            <w:pPr>
              <w:tabs>
                <w:tab w:val="left" w:pos="4998"/>
              </w:tabs>
              <w:ind w:left="159"/>
              <w:rPr>
                <w:rFonts w:hAnsi="ＭＳ 明朝"/>
                <w:sz w:val="18"/>
                <w:szCs w:val="18"/>
              </w:rPr>
            </w:pPr>
            <w:r w:rsidRPr="00052D25">
              <w:rPr>
                <w:rFonts w:hAnsi="ＭＳ 明朝" w:hint="eastAsia"/>
                <w:sz w:val="18"/>
                <w:szCs w:val="18"/>
              </w:rPr>
              <w:t>＊補講日＊ 前期： 6月</w:t>
            </w:r>
            <w:r w:rsidR="007C2C3B">
              <w:rPr>
                <w:rFonts w:hAnsi="ＭＳ 明朝" w:hint="eastAsia"/>
                <w:sz w:val="18"/>
                <w:szCs w:val="18"/>
              </w:rPr>
              <w:t>2</w:t>
            </w:r>
            <w:r w:rsidR="00F62990">
              <w:rPr>
                <w:rFonts w:hAnsi="ＭＳ 明朝" w:hint="eastAsia"/>
                <w:sz w:val="18"/>
                <w:szCs w:val="18"/>
              </w:rPr>
              <w:t>0</w:t>
            </w:r>
            <w:r w:rsidR="00CB0DF6">
              <w:rPr>
                <w:rFonts w:hAnsi="ＭＳ 明朝" w:hint="eastAsia"/>
                <w:sz w:val="18"/>
                <w:szCs w:val="18"/>
              </w:rPr>
              <w:t>日（土）</w:t>
            </w:r>
            <w:r w:rsidRPr="00052D25">
              <w:rPr>
                <w:rFonts w:hAnsi="ＭＳ 明朝" w:hint="eastAsia"/>
                <w:sz w:val="18"/>
                <w:szCs w:val="18"/>
              </w:rPr>
              <w:t>・7月</w:t>
            </w:r>
            <w:r w:rsidR="00F62990">
              <w:rPr>
                <w:rFonts w:hAnsi="ＭＳ 明朝" w:hint="eastAsia"/>
                <w:sz w:val="18"/>
                <w:szCs w:val="18"/>
              </w:rPr>
              <w:t>4</w:t>
            </w:r>
            <w:r w:rsidRPr="00052D25">
              <w:rPr>
                <w:rFonts w:hAnsi="ＭＳ 明朝" w:hint="eastAsia"/>
                <w:sz w:val="18"/>
                <w:szCs w:val="18"/>
              </w:rPr>
              <w:t>日（土）・7月</w:t>
            </w:r>
            <w:r w:rsidR="007C2C3B">
              <w:rPr>
                <w:rFonts w:hAnsi="ＭＳ 明朝" w:hint="eastAsia"/>
                <w:sz w:val="18"/>
                <w:szCs w:val="18"/>
              </w:rPr>
              <w:t>1</w:t>
            </w:r>
            <w:r w:rsidR="00F62990">
              <w:rPr>
                <w:rFonts w:hAnsi="ＭＳ 明朝" w:hint="eastAsia"/>
                <w:sz w:val="18"/>
                <w:szCs w:val="18"/>
              </w:rPr>
              <w:t>1</w:t>
            </w:r>
            <w:r w:rsidRPr="00052D25">
              <w:rPr>
                <w:rFonts w:hAnsi="ＭＳ 明朝" w:hint="eastAsia"/>
                <w:sz w:val="18"/>
                <w:szCs w:val="18"/>
              </w:rPr>
              <w:t>日（土）の3時限～5時限</w:t>
            </w:r>
          </w:p>
          <w:p w14:paraId="5219788E" w14:textId="216D2ED2" w:rsidR="00F07653" w:rsidRPr="00052D25" w:rsidRDefault="00F07653" w:rsidP="00F62990">
            <w:pPr>
              <w:tabs>
                <w:tab w:val="left" w:pos="4998"/>
              </w:tabs>
              <w:ind w:left="159" w:firstLineChars="900" w:firstLine="1620"/>
              <w:rPr>
                <w:rFonts w:hAnsi="ＭＳ 明朝"/>
                <w:sz w:val="18"/>
                <w:szCs w:val="18"/>
              </w:rPr>
            </w:pPr>
            <w:r w:rsidRPr="00052D25">
              <w:rPr>
                <w:rFonts w:hAnsi="ＭＳ 明朝" w:hint="eastAsia"/>
                <w:sz w:val="18"/>
                <w:szCs w:val="18"/>
              </w:rPr>
              <w:t>7月</w:t>
            </w:r>
            <w:r w:rsidR="007C2C3B">
              <w:rPr>
                <w:rFonts w:hAnsi="ＭＳ 明朝" w:hint="eastAsia"/>
                <w:sz w:val="18"/>
                <w:szCs w:val="18"/>
              </w:rPr>
              <w:t>1</w:t>
            </w:r>
            <w:r w:rsidR="00F62990">
              <w:rPr>
                <w:rFonts w:hAnsi="ＭＳ 明朝" w:hint="eastAsia"/>
                <w:sz w:val="18"/>
                <w:szCs w:val="18"/>
              </w:rPr>
              <w:t>7</w:t>
            </w:r>
            <w:r w:rsidR="007C2C3B">
              <w:rPr>
                <w:rFonts w:hAnsi="ＭＳ 明朝" w:hint="eastAsia"/>
                <w:sz w:val="18"/>
                <w:szCs w:val="18"/>
              </w:rPr>
              <w:t>日（金</w:t>
            </w:r>
            <w:r w:rsidRPr="00052D25">
              <w:rPr>
                <w:rFonts w:hAnsi="ＭＳ 明朝" w:hint="eastAsia"/>
                <w:sz w:val="18"/>
                <w:szCs w:val="18"/>
              </w:rPr>
              <w:t>）・7月</w:t>
            </w:r>
            <w:r w:rsidR="00CB0DF6">
              <w:rPr>
                <w:rFonts w:hAnsi="ＭＳ 明朝"/>
                <w:sz w:val="18"/>
                <w:szCs w:val="18"/>
              </w:rPr>
              <w:t>23</w:t>
            </w:r>
            <w:r w:rsidRPr="00052D25">
              <w:rPr>
                <w:rFonts w:hAnsi="ＭＳ 明朝" w:hint="eastAsia"/>
                <w:sz w:val="18"/>
                <w:szCs w:val="18"/>
              </w:rPr>
              <w:t>日（</w:t>
            </w:r>
            <w:r w:rsidR="00F62990">
              <w:rPr>
                <w:rFonts w:hAnsi="ＭＳ 明朝" w:hint="eastAsia"/>
                <w:sz w:val="18"/>
                <w:szCs w:val="18"/>
              </w:rPr>
              <w:t>木</w:t>
            </w:r>
            <w:r w:rsidRPr="00052D25">
              <w:rPr>
                <w:rFonts w:hAnsi="ＭＳ 明朝" w:hint="eastAsia"/>
                <w:sz w:val="18"/>
                <w:szCs w:val="18"/>
              </w:rPr>
              <w:t>）の１時限～5時限</w:t>
            </w:r>
          </w:p>
          <w:p w14:paraId="3632B1A2" w14:textId="05A3DEED" w:rsidR="00F07653" w:rsidRPr="00052D25" w:rsidRDefault="00F07653" w:rsidP="00344A60">
            <w:pPr>
              <w:tabs>
                <w:tab w:val="left" w:pos="4998"/>
              </w:tabs>
              <w:ind w:firstLineChars="650" w:firstLine="1170"/>
              <w:rPr>
                <w:rFonts w:hAnsi="ＭＳ 明朝"/>
                <w:sz w:val="18"/>
                <w:szCs w:val="18"/>
              </w:rPr>
            </w:pPr>
            <w:r w:rsidRPr="00052D25">
              <w:rPr>
                <w:rFonts w:hAnsi="ＭＳ 明朝" w:hint="eastAsia"/>
                <w:sz w:val="18"/>
                <w:szCs w:val="18"/>
              </w:rPr>
              <w:t>後期：11月1</w:t>
            </w:r>
            <w:r w:rsidR="00F62990">
              <w:rPr>
                <w:rFonts w:hAnsi="ＭＳ 明朝" w:hint="eastAsia"/>
                <w:sz w:val="18"/>
                <w:szCs w:val="18"/>
              </w:rPr>
              <w:t>4</w:t>
            </w:r>
            <w:r w:rsidRPr="00052D25">
              <w:rPr>
                <w:rFonts w:hAnsi="ＭＳ 明朝" w:hint="eastAsia"/>
                <w:sz w:val="18"/>
                <w:szCs w:val="18"/>
              </w:rPr>
              <w:t>日（土）・12月</w:t>
            </w:r>
            <w:r w:rsidR="007C2C3B">
              <w:rPr>
                <w:rFonts w:hAnsi="ＭＳ 明朝"/>
                <w:sz w:val="18"/>
                <w:szCs w:val="18"/>
              </w:rPr>
              <w:t>1</w:t>
            </w:r>
            <w:r w:rsidR="00F62990">
              <w:rPr>
                <w:rFonts w:hAnsi="ＭＳ 明朝" w:hint="eastAsia"/>
                <w:sz w:val="18"/>
                <w:szCs w:val="18"/>
              </w:rPr>
              <w:t>2</w:t>
            </w:r>
            <w:r w:rsidRPr="00052D25">
              <w:rPr>
                <w:rFonts w:hAnsi="ＭＳ 明朝" w:hint="eastAsia"/>
                <w:sz w:val="18"/>
                <w:szCs w:val="18"/>
              </w:rPr>
              <w:t>日（土）・12月</w:t>
            </w:r>
            <w:r w:rsidR="00F62990">
              <w:rPr>
                <w:rFonts w:hAnsi="ＭＳ 明朝" w:hint="eastAsia"/>
                <w:sz w:val="18"/>
                <w:szCs w:val="18"/>
              </w:rPr>
              <w:t>19</w:t>
            </w:r>
            <w:r w:rsidRPr="00052D25">
              <w:rPr>
                <w:rFonts w:hAnsi="ＭＳ 明朝" w:hint="eastAsia"/>
                <w:sz w:val="18"/>
                <w:szCs w:val="18"/>
              </w:rPr>
              <w:t>日（土）の3時限～5時限</w:t>
            </w:r>
          </w:p>
          <w:p w14:paraId="51D569B8" w14:textId="615065CF" w:rsidR="00A27C24" w:rsidRPr="00052D25" w:rsidRDefault="00F07653" w:rsidP="00344A60">
            <w:pPr>
              <w:tabs>
                <w:tab w:val="left" w:pos="4998"/>
              </w:tabs>
              <w:ind w:left="159" w:firstLineChars="900" w:firstLine="1620"/>
              <w:rPr>
                <w:rFonts w:hAnsi="ＭＳ 明朝"/>
                <w:sz w:val="18"/>
                <w:szCs w:val="18"/>
              </w:rPr>
            </w:pPr>
            <w:r w:rsidRPr="00052D25">
              <w:rPr>
                <w:rFonts w:hAnsi="ＭＳ 明朝" w:hint="eastAsia"/>
                <w:sz w:val="18"/>
                <w:szCs w:val="18"/>
              </w:rPr>
              <w:t>1月</w:t>
            </w:r>
            <w:r w:rsidR="000B36DA">
              <w:rPr>
                <w:rFonts w:hAnsi="ＭＳ 明朝" w:hint="eastAsia"/>
                <w:sz w:val="18"/>
                <w:szCs w:val="18"/>
              </w:rPr>
              <w:t>2</w:t>
            </w:r>
            <w:r w:rsidR="00F62990">
              <w:rPr>
                <w:rFonts w:hAnsi="ＭＳ 明朝" w:hint="eastAsia"/>
                <w:sz w:val="18"/>
                <w:szCs w:val="18"/>
              </w:rPr>
              <w:t>0</w:t>
            </w:r>
            <w:r w:rsidR="007C2C3B">
              <w:rPr>
                <w:rFonts w:hAnsi="ＭＳ 明朝" w:hint="eastAsia"/>
                <w:sz w:val="18"/>
                <w:szCs w:val="18"/>
              </w:rPr>
              <w:t>日（水</w:t>
            </w:r>
            <w:r w:rsidRPr="00052D25">
              <w:rPr>
                <w:rFonts w:hAnsi="ＭＳ 明朝" w:hint="eastAsia"/>
                <w:sz w:val="18"/>
                <w:szCs w:val="18"/>
              </w:rPr>
              <w:t>）・1月</w:t>
            </w:r>
            <w:r w:rsidR="000B36DA">
              <w:rPr>
                <w:rFonts w:hAnsi="ＭＳ 明朝" w:hint="eastAsia"/>
                <w:sz w:val="18"/>
                <w:szCs w:val="18"/>
              </w:rPr>
              <w:t>2</w:t>
            </w:r>
            <w:r w:rsidR="00F62990">
              <w:rPr>
                <w:rFonts w:hAnsi="ＭＳ 明朝" w:hint="eastAsia"/>
                <w:sz w:val="18"/>
                <w:szCs w:val="18"/>
              </w:rPr>
              <w:t>1</w:t>
            </w:r>
            <w:r w:rsidR="007C2C3B">
              <w:rPr>
                <w:rFonts w:hAnsi="ＭＳ 明朝" w:hint="eastAsia"/>
                <w:sz w:val="18"/>
                <w:szCs w:val="18"/>
              </w:rPr>
              <w:t>日（木</w:t>
            </w:r>
            <w:r w:rsidRPr="00052D25">
              <w:rPr>
                <w:rFonts w:hAnsi="ＭＳ 明朝" w:hint="eastAsia"/>
                <w:sz w:val="18"/>
                <w:szCs w:val="18"/>
              </w:rPr>
              <w:t>）の1時限～5時限</w:t>
            </w:r>
          </w:p>
          <w:p w14:paraId="034597D5" w14:textId="77777777" w:rsidR="00873D91" w:rsidRPr="007C2C3B" w:rsidRDefault="00873D91" w:rsidP="00344A60">
            <w:pPr>
              <w:tabs>
                <w:tab w:val="left" w:pos="4998"/>
              </w:tabs>
              <w:ind w:left="156"/>
              <w:rPr>
                <w:rFonts w:hAnsi="ＭＳ 明朝"/>
              </w:rPr>
            </w:pPr>
          </w:p>
          <w:p w14:paraId="1FDE6DA5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住　所</w:t>
            </w: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〒</w:t>
            </w:r>
            <w:r w:rsidR="00873D91" w:rsidRPr="00052D25">
              <w:rPr>
                <w:rFonts w:hAnsi="ＭＳ 明朝"/>
              </w:rPr>
              <w:t>112-8681</w:t>
            </w:r>
            <w:r w:rsidR="00873D91" w:rsidRPr="00052D25">
              <w:rPr>
                <w:rFonts w:hAnsi="ＭＳ 明朝" w:hint="eastAsia"/>
              </w:rPr>
              <w:t>東京都文京区目白台2-8-1</w:t>
            </w:r>
          </w:p>
          <w:p w14:paraId="33210D50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ＴＥＬ</w:t>
            </w:r>
            <w:r w:rsidR="004721A0" w:rsidRPr="00052D25">
              <w:rPr>
                <w:rFonts w:hAnsi="ＭＳ 明朝"/>
              </w:rPr>
              <w:tab/>
            </w:r>
            <w:r w:rsidRPr="00052D25">
              <w:rPr>
                <w:rFonts w:hAnsi="ＭＳ 明朝" w:hint="eastAsia"/>
              </w:rPr>
              <w:t>研究室　(03)5981-</w:t>
            </w:r>
            <w:r w:rsidR="004721A0" w:rsidRPr="00052D25">
              <w:rPr>
                <w:rFonts w:hAnsi="ＭＳ 明朝" w:hint="eastAsia"/>
              </w:rPr>
              <w:t>75</w:t>
            </w:r>
            <w:r w:rsidR="00DF7C26" w:rsidRPr="00052D25">
              <w:rPr>
                <w:rFonts w:hAnsi="ＭＳ 明朝" w:hint="eastAsia"/>
              </w:rPr>
              <w:t>30</w:t>
            </w:r>
            <w:r w:rsidR="00943457" w:rsidRPr="00052D25">
              <w:rPr>
                <w:rFonts w:hint="eastAsia"/>
              </w:rPr>
              <w:t xml:space="preserve"> （</w:t>
            </w:r>
            <w:r w:rsidR="00DF7C26" w:rsidRPr="00052D25">
              <w:rPr>
                <w:rFonts w:hint="eastAsia"/>
              </w:rPr>
              <w:t>現代社会</w:t>
            </w:r>
            <w:r w:rsidR="00943457" w:rsidRPr="00052D25">
              <w:rPr>
                <w:rFonts w:hint="eastAsia"/>
              </w:rPr>
              <w:t>学科・</w:t>
            </w:r>
            <w:r w:rsidR="00DF7C26" w:rsidRPr="00052D25">
              <w:rPr>
                <w:rFonts w:hint="eastAsia"/>
              </w:rPr>
              <w:t>現代社会論</w:t>
            </w:r>
            <w:r w:rsidR="00943457" w:rsidRPr="00052D25">
              <w:rPr>
                <w:rFonts w:hint="eastAsia"/>
              </w:rPr>
              <w:t>専攻）</w:t>
            </w:r>
          </w:p>
          <w:p w14:paraId="160893A7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事務室　(03)5981-</w:t>
            </w:r>
            <w:r w:rsidR="00495E34" w:rsidRPr="00052D25">
              <w:rPr>
                <w:rFonts w:hAnsi="ＭＳ 明朝" w:hint="eastAsia"/>
              </w:rPr>
              <w:t>3287</w:t>
            </w:r>
            <w:r w:rsidR="00695911" w:rsidRPr="00052D25">
              <w:rPr>
                <w:rFonts w:hAnsi="ＭＳ 明朝" w:hint="eastAsia"/>
              </w:rPr>
              <w:t xml:space="preserve"> </w:t>
            </w:r>
            <w:r w:rsidR="00873D91" w:rsidRPr="00052D25">
              <w:rPr>
                <w:rFonts w:hAnsi="ＭＳ 明朝" w:hint="eastAsia"/>
              </w:rPr>
              <w:t>（学修支援課）</w:t>
            </w:r>
          </w:p>
          <w:p w14:paraId="62151C1F" w14:textId="77777777" w:rsidR="00943457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ＦＡＸ</w:t>
            </w:r>
            <w:r w:rsidR="004721A0" w:rsidRPr="00052D25">
              <w:rPr>
                <w:rFonts w:hAnsi="ＭＳ 明朝"/>
              </w:rPr>
              <w:tab/>
            </w:r>
            <w:r w:rsidRPr="00052D25">
              <w:rPr>
                <w:rFonts w:hAnsi="ＭＳ 明朝" w:hint="eastAsia"/>
              </w:rPr>
              <w:t>研究室　(03)5981-</w:t>
            </w:r>
            <w:r w:rsidR="00DF7C26" w:rsidRPr="00052D25">
              <w:rPr>
                <w:rFonts w:hAnsi="ＭＳ 明朝" w:hint="eastAsia"/>
              </w:rPr>
              <w:t>7544</w:t>
            </w:r>
            <w:r w:rsidR="00943457" w:rsidRPr="00052D25">
              <w:rPr>
                <w:rFonts w:hint="eastAsia"/>
              </w:rPr>
              <w:t xml:space="preserve"> （</w:t>
            </w:r>
            <w:r w:rsidR="00DF7C26" w:rsidRPr="00052D25">
              <w:rPr>
                <w:rFonts w:hint="eastAsia"/>
              </w:rPr>
              <w:t>現代社会学科</w:t>
            </w:r>
            <w:r w:rsidR="00695911" w:rsidRPr="00052D25">
              <w:rPr>
                <w:rFonts w:hint="eastAsia"/>
              </w:rPr>
              <w:t>・</w:t>
            </w:r>
            <w:r w:rsidR="00DF7C26" w:rsidRPr="00052D25">
              <w:rPr>
                <w:rFonts w:hint="eastAsia"/>
              </w:rPr>
              <w:t>現代社会論</w:t>
            </w:r>
            <w:r w:rsidR="00943457" w:rsidRPr="00052D25">
              <w:rPr>
                <w:rFonts w:hint="eastAsia"/>
              </w:rPr>
              <w:t>専攻）</w:t>
            </w:r>
          </w:p>
          <w:p w14:paraId="5EE4C2C7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事務室　(03)5981-3293</w:t>
            </w:r>
            <w:r w:rsidR="00695911" w:rsidRPr="00052D25">
              <w:rPr>
                <w:rFonts w:hAnsi="ＭＳ 明朝" w:hint="eastAsia"/>
              </w:rPr>
              <w:t xml:space="preserve"> </w:t>
            </w:r>
            <w:r w:rsidR="00873D91" w:rsidRPr="00052D25">
              <w:rPr>
                <w:rFonts w:hAnsi="ＭＳ 明朝" w:hint="eastAsia"/>
              </w:rPr>
              <w:t>（学修支援課）</w:t>
            </w:r>
          </w:p>
          <w:p w14:paraId="09112D41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eメール</w:t>
            </w:r>
            <w:r w:rsidR="004721A0" w:rsidRPr="00052D25">
              <w:rPr>
                <w:rFonts w:hAnsi="ＭＳ 明朝"/>
                <w:sz w:val="22"/>
                <w:szCs w:val="22"/>
              </w:rPr>
              <w:tab/>
            </w:r>
            <w:r w:rsidRPr="00052D25">
              <w:rPr>
                <w:rFonts w:hAnsi="ＭＳ 明朝" w:hint="eastAsia"/>
              </w:rPr>
              <w:t xml:space="preserve">事務室　</w:t>
            </w:r>
            <w:r w:rsidRPr="00052D25">
              <w:rPr>
                <w:rFonts w:hAnsi="ＭＳ 明朝"/>
              </w:rPr>
              <w:t>n-grd@atlas.jwu.ac.jp</w:t>
            </w:r>
          </w:p>
          <w:p w14:paraId="7301CBBC" w14:textId="77777777" w:rsidR="00AF5B61" w:rsidRPr="00052D25" w:rsidRDefault="00AF5B6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</w:p>
          <w:p w14:paraId="26F1E32F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◎交　　通</w:t>
            </w:r>
            <w:r w:rsidR="004721A0" w:rsidRPr="00052D25">
              <w:rPr>
                <w:rFonts w:hAnsi="ＭＳ 明朝"/>
              </w:rPr>
              <w:tab/>
            </w:r>
            <w:r w:rsidRPr="00052D25">
              <w:rPr>
                <w:rFonts w:hAnsi="ＭＳ 明朝" w:hint="eastAsia"/>
              </w:rPr>
              <w:t>JR山手線「目白」駅 徒歩約15分</w:t>
            </w:r>
            <w:r w:rsidR="002935E8" w:rsidRPr="00052D25">
              <w:rPr>
                <w:rFonts w:hAnsi="ＭＳ 明朝" w:hint="eastAsia"/>
              </w:rPr>
              <w:t>／</w:t>
            </w:r>
            <w:r w:rsidRPr="00052D25">
              <w:rPr>
                <w:rFonts w:hAnsi="ＭＳ 明朝" w:hint="eastAsia"/>
              </w:rPr>
              <w:t>バス（</w:t>
            </w:r>
            <w:r w:rsidRPr="00052D25">
              <w:rPr>
                <w:rFonts w:hAnsi="ＭＳ 明朝" w:hint="eastAsia"/>
                <w:szCs w:val="21"/>
              </w:rPr>
              <w:t>都営バス［学05］［白61］）</w:t>
            </w:r>
            <w:r w:rsidRPr="00052D25">
              <w:rPr>
                <w:rFonts w:hAnsi="ＭＳ 明朝" w:hint="eastAsia"/>
              </w:rPr>
              <w:t>約5分</w:t>
            </w:r>
          </w:p>
          <w:p w14:paraId="28A54D87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東京メトロ副都心線「雑司が谷」駅（3番出口）徒歩 約8分</w:t>
            </w:r>
          </w:p>
          <w:p w14:paraId="689C0A82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東京メトロ有楽町線「護国寺」駅（4番出口）徒歩 約10分</w:t>
            </w:r>
          </w:p>
          <w:p w14:paraId="454C0E98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</w:p>
          <w:p w14:paraId="11D8B03E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◎取扱課室</w:t>
            </w:r>
            <w:r w:rsidR="004721A0" w:rsidRPr="00052D25">
              <w:rPr>
                <w:rFonts w:hAnsi="ＭＳ 明朝"/>
              </w:rPr>
              <w:tab/>
            </w:r>
            <w:r w:rsidRPr="00052D25">
              <w:rPr>
                <w:rFonts w:hAnsi="ＭＳ 明朝" w:hint="eastAsia"/>
              </w:rPr>
              <w:t>学修支援課（百年館高層棟２階）</w:t>
            </w:r>
          </w:p>
          <w:p w14:paraId="40EDF7E4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</w:p>
          <w:p w14:paraId="044BB69B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◎取扱時間</w:t>
            </w:r>
            <w:r w:rsidR="004721A0" w:rsidRPr="00052D25">
              <w:rPr>
                <w:rFonts w:hAnsi="ＭＳ 明朝"/>
              </w:rPr>
              <w:tab/>
            </w:r>
            <w:r w:rsidR="004721A0" w:rsidRPr="00052D25">
              <w:rPr>
                <w:rFonts w:hAnsi="ＭＳ 明朝" w:hint="eastAsia"/>
              </w:rPr>
              <w:t>月～金曜</w:t>
            </w:r>
            <w:r w:rsidRPr="00052D25">
              <w:rPr>
                <w:rFonts w:hAnsi="ＭＳ 明朝" w:hint="eastAsia"/>
              </w:rPr>
              <w:t xml:space="preserve">　9:00～17:</w:t>
            </w:r>
            <w:r w:rsidR="004721A0" w:rsidRPr="00052D25">
              <w:rPr>
                <w:rFonts w:hAnsi="ＭＳ 明朝" w:hint="eastAsia"/>
              </w:rPr>
              <w:t>0</w:t>
            </w:r>
            <w:r w:rsidRPr="00052D25">
              <w:rPr>
                <w:rFonts w:hAnsi="ＭＳ 明朝" w:hint="eastAsia"/>
              </w:rPr>
              <w:t>0</w:t>
            </w:r>
          </w:p>
          <w:p w14:paraId="67A90470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土曜</w:t>
            </w:r>
            <w:r w:rsidRPr="00052D25">
              <w:rPr>
                <w:rFonts w:hAnsi="ＭＳ 明朝" w:hint="eastAsia"/>
              </w:rPr>
              <w:t xml:space="preserve">　　　</w:t>
            </w:r>
            <w:r w:rsidR="00873D91" w:rsidRPr="00052D25">
              <w:rPr>
                <w:rFonts w:hAnsi="ＭＳ 明朝" w:hint="eastAsia"/>
              </w:rPr>
              <w:t>9:00～</w:t>
            </w:r>
            <w:r w:rsidRPr="00052D25">
              <w:rPr>
                <w:rFonts w:hAnsi="ＭＳ 明朝" w:hint="eastAsia"/>
              </w:rPr>
              <w:t>11</w:t>
            </w:r>
            <w:r w:rsidR="00873D91" w:rsidRPr="00052D25">
              <w:rPr>
                <w:rFonts w:hAnsi="ＭＳ 明朝" w:hint="eastAsia"/>
              </w:rPr>
              <w:t>:</w:t>
            </w:r>
            <w:r w:rsidRPr="00052D25">
              <w:rPr>
                <w:rFonts w:hAnsi="ＭＳ 明朝" w:hint="eastAsia"/>
              </w:rPr>
              <w:t>3</w:t>
            </w:r>
            <w:r w:rsidR="00873D91" w:rsidRPr="00052D25">
              <w:rPr>
                <w:rFonts w:hAnsi="ＭＳ 明朝" w:hint="eastAsia"/>
              </w:rPr>
              <w:t>0</w:t>
            </w:r>
          </w:p>
          <w:p w14:paraId="5A1C3C5D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</w:p>
          <w:p w14:paraId="0844A969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◎聴 講 証</w:t>
            </w:r>
            <w:r w:rsidR="004721A0" w:rsidRPr="00052D25">
              <w:rPr>
                <w:rFonts w:hAnsi="ＭＳ 明朝"/>
              </w:rPr>
              <w:tab/>
            </w:r>
            <w:r w:rsidRPr="00052D25">
              <w:rPr>
                <w:rFonts w:hAnsi="ＭＳ 明朝" w:hint="eastAsia"/>
              </w:rPr>
              <w:t>委託聴講許可通知後に</w:t>
            </w:r>
            <w:r w:rsidR="00407285" w:rsidRPr="00052D25">
              <w:rPr>
                <w:rFonts w:hAnsi="ＭＳ 明朝" w:hint="eastAsia"/>
              </w:rPr>
              <w:t>学修支援課</w:t>
            </w:r>
            <w:r w:rsidRPr="00052D25">
              <w:rPr>
                <w:rFonts w:hAnsi="ＭＳ 明朝" w:hint="eastAsia"/>
              </w:rPr>
              <w:t>で交付します。</w:t>
            </w:r>
          </w:p>
          <w:p w14:paraId="4D23CAA8" w14:textId="77777777" w:rsidR="00873D91" w:rsidRPr="00052D25" w:rsidRDefault="004721A0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写真（縦</w:t>
            </w:r>
            <w:r w:rsidR="001A187C" w:rsidRPr="00052D25">
              <w:rPr>
                <w:rFonts w:hAnsi="ＭＳ 明朝" w:hint="eastAsia"/>
              </w:rPr>
              <w:t>4</w:t>
            </w:r>
            <w:r w:rsidR="00495E34" w:rsidRPr="00052D25">
              <w:rPr>
                <w:rFonts w:hAnsi="ＭＳ 明朝" w:hint="eastAsia"/>
              </w:rPr>
              <w:t>cm</w:t>
            </w:r>
            <w:r w:rsidR="00873D91" w:rsidRPr="00052D25">
              <w:rPr>
                <w:rFonts w:hAnsi="ＭＳ 明朝" w:hint="eastAsia"/>
              </w:rPr>
              <w:t>×横3</w:t>
            </w:r>
            <w:r w:rsidR="00495E34" w:rsidRPr="00052D25">
              <w:rPr>
                <w:rFonts w:hAnsi="ＭＳ 明朝" w:hint="eastAsia"/>
              </w:rPr>
              <w:t>cm）</w:t>
            </w:r>
            <w:r w:rsidR="00873D91" w:rsidRPr="00052D25">
              <w:rPr>
                <w:rFonts w:hAnsi="ＭＳ 明朝" w:hint="eastAsia"/>
              </w:rPr>
              <w:t>貼付の上、契印を受けてください。</w:t>
            </w:r>
          </w:p>
          <w:p w14:paraId="71225AA2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</w:p>
          <w:p w14:paraId="4DFBDD41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◎教　　室</w:t>
            </w:r>
            <w:r w:rsidR="004721A0" w:rsidRPr="00052D25">
              <w:rPr>
                <w:rFonts w:hAnsi="ＭＳ 明朝"/>
              </w:rPr>
              <w:tab/>
            </w:r>
            <w:r w:rsidR="00D95157" w:rsidRPr="00D95157">
              <w:rPr>
                <w:rFonts w:hAnsi="ＭＳ 明朝" w:hint="eastAsia"/>
              </w:rPr>
              <w:t>シラバス検索URLからご確認ください。</w:t>
            </w:r>
          </w:p>
          <w:p w14:paraId="5263EFBD" w14:textId="77777777" w:rsidR="00873D91" w:rsidRPr="00052D2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</w:p>
          <w:p w14:paraId="34784C7C" w14:textId="52E10D4C" w:rsidR="00190D45" w:rsidRDefault="00873D91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◎そ の 他</w:t>
            </w:r>
            <w:r w:rsidR="004721A0" w:rsidRPr="00052D25">
              <w:rPr>
                <w:rFonts w:hAnsi="ＭＳ 明朝"/>
              </w:rPr>
              <w:tab/>
            </w:r>
            <w:r w:rsidR="00190D45" w:rsidRPr="00190D45">
              <w:rPr>
                <w:rFonts w:hAnsi="ＭＳ 明朝" w:hint="eastAsia"/>
              </w:rPr>
              <w:t>○</w:t>
            </w:r>
            <w:r w:rsidR="00190D45">
              <w:rPr>
                <w:rFonts w:hAnsi="ＭＳ 明朝" w:hint="eastAsia"/>
              </w:rPr>
              <w:t>本学正規学生の履修登録がない場合、当該科目は開講されません。</w:t>
            </w:r>
          </w:p>
          <w:p w14:paraId="7AAD8FC5" w14:textId="3FD3C9F6" w:rsidR="00190D45" w:rsidRDefault="00190D45" w:rsidP="00344A60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委託聴講登録受付後でも登録取り消しとなります。</w:t>
            </w:r>
          </w:p>
          <w:p w14:paraId="5EF0F96E" w14:textId="2676BE89" w:rsidR="00873D91" w:rsidRPr="00052D25" w:rsidRDefault="00873D91" w:rsidP="00190D45">
            <w:pPr>
              <w:tabs>
                <w:tab w:val="left" w:pos="4998"/>
              </w:tabs>
              <w:ind w:leftChars="800" w:left="1680"/>
              <w:rPr>
                <w:rFonts w:hAnsi="ＭＳ 明朝"/>
              </w:rPr>
            </w:pPr>
            <w:r w:rsidRPr="00052D25">
              <w:rPr>
                <w:rFonts w:hAnsi="ＭＳ 明朝" w:hint="eastAsia"/>
              </w:rPr>
              <w:t>○</w:t>
            </w:r>
            <w:r w:rsidR="00DF7C26" w:rsidRPr="00052D25">
              <w:rPr>
                <w:rFonts w:hAnsi="ＭＳ 明朝" w:hint="eastAsia"/>
              </w:rPr>
              <w:t>現代社会</w:t>
            </w:r>
            <w:r w:rsidR="00731F85" w:rsidRPr="00052D25">
              <w:rPr>
                <w:rFonts w:hint="eastAsia"/>
              </w:rPr>
              <w:t>学科・</w:t>
            </w:r>
            <w:r w:rsidR="00DF7C26" w:rsidRPr="00052D25">
              <w:rPr>
                <w:rFonts w:hint="eastAsia"/>
              </w:rPr>
              <w:t>現代社会論</w:t>
            </w:r>
            <w:r w:rsidR="00731F85" w:rsidRPr="00052D25">
              <w:rPr>
                <w:rFonts w:hint="eastAsia"/>
              </w:rPr>
              <w:t>専攻研究室</w:t>
            </w:r>
            <w:r w:rsidR="00FC3958" w:rsidRPr="00052D25">
              <w:rPr>
                <w:rFonts w:hAnsi="ＭＳ 明朝" w:hint="eastAsia"/>
              </w:rPr>
              <w:t>は</w:t>
            </w:r>
            <w:r w:rsidR="00695911" w:rsidRPr="00052D25">
              <w:rPr>
                <w:rFonts w:hAnsi="ＭＳ 明朝" w:hint="eastAsia"/>
              </w:rPr>
              <w:t>百二十年館</w:t>
            </w:r>
            <w:r w:rsidR="00DF7C26" w:rsidRPr="00052D25">
              <w:rPr>
                <w:rFonts w:hAnsi="ＭＳ 明朝" w:hint="eastAsia"/>
              </w:rPr>
              <w:t>３</w:t>
            </w:r>
            <w:r w:rsidR="0000068F" w:rsidRPr="00052D25">
              <w:rPr>
                <w:rFonts w:hAnsi="ＭＳ 明朝" w:hint="eastAsia"/>
              </w:rPr>
              <w:t>階</w:t>
            </w:r>
            <w:r w:rsidRPr="00052D25">
              <w:rPr>
                <w:rFonts w:hAnsi="ＭＳ 明朝" w:hint="eastAsia"/>
              </w:rPr>
              <w:t>にあります。</w:t>
            </w:r>
          </w:p>
          <w:p w14:paraId="5D9DCDA5" w14:textId="77777777" w:rsidR="004721A0" w:rsidRPr="00410A5E" w:rsidRDefault="004721A0" w:rsidP="00410A5E">
            <w:pPr>
              <w:tabs>
                <w:tab w:val="left" w:pos="4998"/>
              </w:tabs>
              <w:ind w:leftChars="100" w:left="1680" w:hangingChars="700" w:hanging="1470"/>
              <w:rPr>
                <w:rFonts w:hAnsi="ＭＳ 明朝"/>
              </w:rPr>
            </w:pPr>
            <w:r w:rsidRPr="00052D25">
              <w:rPr>
                <w:rFonts w:hAnsi="ＭＳ 明朝"/>
              </w:rPr>
              <w:tab/>
            </w:r>
            <w:r w:rsidR="00873D91" w:rsidRPr="00052D25">
              <w:rPr>
                <w:rFonts w:hAnsi="ＭＳ 明朝" w:hint="eastAsia"/>
              </w:rPr>
              <w:t>○図書館利用は聴講証を提示し、所定の手続きをしてください。</w:t>
            </w:r>
          </w:p>
        </w:tc>
      </w:tr>
    </w:tbl>
    <w:p w14:paraId="03D8D8AE" w14:textId="77777777" w:rsidR="00A4646E" w:rsidRPr="00052D25" w:rsidRDefault="00A4646E" w:rsidP="00410A5E"/>
    <w:sectPr w:rsidR="00A4646E" w:rsidRPr="00052D25" w:rsidSect="00AA64A5">
      <w:pgSz w:w="11907" w:h="16840" w:code="9"/>
      <w:pgMar w:top="907" w:right="1021" w:bottom="567" w:left="1021" w:header="851" w:footer="227" w:gutter="0"/>
      <w:cols w:space="425"/>
      <w:docGrid w:type="line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63AB" w14:textId="77777777" w:rsidR="00E36CCD" w:rsidRDefault="00E36CCD" w:rsidP="008A3F34">
      <w:r>
        <w:separator/>
      </w:r>
    </w:p>
  </w:endnote>
  <w:endnote w:type="continuationSeparator" w:id="0">
    <w:p w14:paraId="53A5BE73" w14:textId="77777777" w:rsidR="00E36CCD" w:rsidRDefault="00E36CCD" w:rsidP="008A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5314" w14:textId="77777777" w:rsidR="00E36CCD" w:rsidRDefault="00E36CCD" w:rsidP="008A3F34">
      <w:r>
        <w:separator/>
      </w:r>
    </w:p>
  </w:footnote>
  <w:footnote w:type="continuationSeparator" w:id="0">
    <w:p w14:paraId="0297EC23" w14:textId="77777777" w:rsidR="00E36CCD" w:rsidRDefault="00E36CCD" w:rsidP="008A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47D07"/>
    <w:multiLevelType w:val="hybridMultilevel"/>
    <w:tmpl w:val="C65E819E"/>
    <w:lvl w:ilvl="0" w:tplc="9DD8D8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95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0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9F"/>
    <w:rsid w:val="0000068F"/>
    <w:rsid w:val="000053BF"/>
    <w:rsid w:val="00020405"/>
    <w:rsid w:val="00020D30"/>
    <w:rsid w:val="000307CE"/>
    <w:rsid w:val="0003469C"/>
    <w:rsid w:val="0004644A"/>
    <w:rsid w:val="00050A57"/>
    <w:rsid w:val="00052D25"/>
    <w:rsid w:val="000639B7"/>
    <w:rsid w:val="00073E0B"/>
    <w:rsid w:val="00097044"/>
    <w:rsid w:val="00097718"/>
    <w:rsid w:val="000A48C6"/>
    <w:rsid w:val="000A50EC"/>
    <w:rsid w:val="000B36DA"/>
    <w:rsid w:val="000D153B"/>
    <w:rsid w:val="000D4EB8"/>
    <w:rsid w:val="000E335D"/>
    <w:rsid w:val="000E3EA4"/>
    <w:rsid w:val="00102B51"/>
    <w:rsid w:val="00106506"/>
    <w:rsid w:val="0010669F"/>
    <w:rsid w:val="001077AB"/>
    <w:rsid w:val="001141C4"/>
    <w:rsid w:val="00114BE5"/>
    <w:rsid w:val="0011676D"/>
    <w:rsid w:val="001258C0"/>
    <w:rsid w:val="00125F15"/>
    <w:rsid w:val="001265C3"/>
    <w:rsid w:val="001273B5"/>
    <w:rsid w:val="00127681"/>
    <w:rsid w:val="001378BD"/>
    <w:rsid w:val="00137F1C"/>
    <w:rsid w:val="001505AD"/>
    <w:rsid w:val="00150E2E"/>
    <w:rsid w:val="00150EA4"/>
    <w:rsid w:val="001546FB"/>
    <w:rsid w:val="00156234"/>
    <w:rsid w:val="001672BF"/>
    <w:rsid w:val="001706AD"/>
    <w:rsid w:val="001800AE"/>
    <w:rsid w:val="001821D5"/>
    <w:rsid w:val="00182464"/>
    <w:rsid w:val="00184D32"/>
    <w:rsid w:val="00190D45"/>
    <w:rsid w:val="001A187C"/>
    <w:rsid w:val="001A24D4"/>
    <w:rsid w:val="001A6BC8"/>
    <w:rsid w:val="001B6C8A"/>
    <w:rsid w:val="001B7188"/>
    <w:rsid w:val="001C62A4"/>
    <w:rsid w:val="001C6758"/>
    <w:rsid w:val="001E2E61"/>
    <w:rsid w:val="001E3F86"/>
    <w:rsid w:val="0020189D"/>
    <w:rsid w:val="00210DAC"/>
    <w:rsid w:val="0021351B"/>
    <w:rsid w:val="002258E9"/>
    <w:rsid w:val="00253B07"/>
    <w:rsid w:val="002564A4"/>
    <w:rsid w:val="00260038"/>
    <w:rsid w:val="00262D66"/>
    <w:rsid w:val="00275DBB"/>
    <w:rsid w:val="00284294"/>
    <w:rsid w:val="00287AF2"/>
    <w:rsid w:val="00290EFF"/>
    <w:rsid w:val="00293037"/>
    <w:rsid w:val="002935E8"/>
    <w:rsid w:val="00294076"/>
    <w:rsid w:val="002941E1"/>
    <w:rsid w:val="002A37CE"/>
    <w:rsid w:val="002A74E9"/>
    <w:rsid w:val="002C17B6"/>
    <w:rsid w:val="002C3B70"/>
    <w:rsid w:val="002C3D9B"/>
    <w:rsid w:val="002D0C3F"/>
    <w:rsid w:val="002D0DE8"/>
    <w:rsid w:val="002D32C9"/>
    <w:rsid w:val="002D3D58"/>
    <w:rsid w:val="002E51AB"/>
    <w:rsid w:val="002E7F09"/>
    <w:rsid w:val="002F25AF"/>
    <w:rsid w:val="002F5F5B"/>
    <w:rsid w:val="00301BE4"/>
    <w:rsid w:val="003201DA"/>
    <w:rsid w:val="00321E8C"/>
    <w:rsid w:val="00335BEB"/>
    <w:rsid w:val="00344A60"/>
    <w:rsid w:val="00351CD2"/>
    <w:rsid w:val="00351D98"/>
    <w:rsid w:val="00353C90"/>
    <w:rsid w:val="003659A8"/>
    <w:rsid w:val="00370809"/>
    <w:rsid w:val="00375473"/>
    <w:rsid w:val="003A096E"/>
    <w:rsid w:val="003A2D02"/>
    <w:rsid w:val="003B1142"/>
    <w:rsid w:val="003B6FC2"/>
    <w:rsid w:val="003D0A41"/>
    <w:rsid w:val="003D1E9C"/>
    <w:rsid w:val="003F0689"/>
    <w:rsid w:val="003F4BB4"/>
    <w:rsid w:val="00407285"/>
    <w:rsid w:val="00410A5E"/>
    <w:rsid w:val="00414CEB"/>
    <w:rsid w:val="004279B1"/>
    <w:rsid w:val="004411D5"/>
    <w:rsid w:val="00442D4D"/>
    <w:rsid w:val="0045520F"/>
    <w:rsid w:val="004564FE"/>
    <w:rsid w:val="004604EB"/>
    <w:rsid w:val="004605AF"/>
    <w:rsid w:val="004721A0"/>
    <w:rsid w:val="00473244"/>
    <w:rsid w:val="004832C2"/>
    <w:rsid w:val="00483461"/>
    <w:rsid w:val="004838DA"/>
    <w:rsid w:val="00485809"/>
    <w:rsid w:val="00494C3D"/>
    <w:rsid w:val="00495E34"/>
    <w:rsid w:val="004A3D21"/>
    <w:rsid w:val="004B326C"/>
    <w:rsid w:val="004B41E0"/>
    <w:rsid w:val="004B5A64"/>
    <w:rsid w:val="004C684C"/>
    <w:rsid w:val="004E6462"/>
    <w:rsid w:val="004F32E4"/>
    <w:rsid w:val="0050131A"/>
    <w:rsid w:val="005018A1"/>
    <w:rsid w:val="005054F0"/>
    <w:rsid w:val="005173A8"/>
    <w:rsid w:val="005179FE"/>
    <w:rsid w:val="00522038"/>
    <w:rsid w:val="005302A1"/>
    <w:rsid w:val="00532F4C"/>
    <w:rsid w:val="0053501E"/>
    <w:rsid w:val="00540516"/>
    <w:rsid w:val="0054264D"/>
    <w:rsid w:val="0054391B"/>
    <w:rsid w:val="00543DF1"/>
    <w:rsid w:val="005440FC"/>
    <w:rsid w:val="005534F5"/>
    <w:rsid w:val="00561EFD"/>
    <w:rsid w:val="00561F47"/>
    <w:rsid w:val="00570319"/>
    <w:rsid w:val="0058339B"/>
    <w:rsid w:val="00584A27"/>
    <w:rsid w:val="00596CA3"/>
    <w:rsid w:val="005B040A"/>
    <w:rsid w:val="005B7430"/>
    <w:rsid w:val="005B76B1"/>
    <w:rsid w:val="005C3033"/>
    <w:rsid w:val="005D3276"/>
    <w:rsid w:val="005D65F0"/>
    <w:rsid w:val="005E6364"/>
    <w:rsid w:val="005F24EF"/>
    <w:rsid w:val="005F52C4"/>
    <w:rsid w:val="00604ED9"/>
    <w:rsid w:val="00605060"/>
    <w:rsid w:val="006143D1"/>
    <w:rsid w:val="00626A28"/>
    <w:rsid w:val="006309E1"/>
    <w:rsid w:val="006459E5"/>
    <w:rsid w:val="0064765F"/>
    <w:rsid w:val="006547BD"/>
    <w:rsid w:val="00664663"/>
    <w:rsid w:val="006738A1"/>
    <w:rsid w:val="00680886"/>
    <w:rsid w:val="0068157F"/>
    <w:rsid w:val="00684F32"/>
    <w:rsid w:val="00692AF0"/>
    <w:rsid w:val="00695911"/>
    <w:rsid w:val="006A622C"/>
    <w:rsid w:val="006A7B70"/>
    <w:rsid w:val="006B282D"/>
    <w:rsid w:val="006B6A40"/>
    <w:rsid w:val="006D3BDB"/>
    <w:rsid w:val="006D4A40"/>
    <w:rsid w:val="006D6AC1"/>
    <w:rsid w:val="006E200B"/>
    <w:rsid w:val="006E2DF8"/>
    <w:rsid w:val="006E3B15"/>
    <w:rsid w:val="006E7DF6"/>
    <w:rsid w:val="006F61AD"/>
    <w:rsid w:val="007059A1"/>
    <w:rsid w:val="00705EAF"/>
    <w:rsid w:val="00715E14"/>
    <w:rsid w:val="00723E38"/>
    <w:rsid w:val="00731F85"/>
    <w:rsid w:val="00734751"/>
    <w:rsid w:val="00774C3E"/>
    <w:rsid w:val="007756BD"/>
    <w:rsid w:val="00784FEF"/>
    <w:rsid w:val="007B1EFE"/>
    <w:rsid w:val="007B2885"/>
    <w:rsid w:val="007C23A4"/>
    <w:rsid w:val="007C2C3B"/>
    <w:rsid w:val="007C5741"/>
    <w:rsid w:val="007E67EC"/>
    <w:rsid w:val="007E69C7"/>
    <w:rsid w:val="007F0652"/>
    <w:rsid w:val="007F12BC"/>
    <w:rsid w:val="007F4F9F"/>
    <w:rsid w:val="007F6154"/>
    <w:rsid w:val="00815AA2"/>
    <w:rsid w:val="00832EE0"/>
    <w:rsid w:val="00856832"/>
    <w:rsid w:val="008628EC"/>
    <w:rsid w:val="0087174C"/>
    <w:rsid w:val="00873D91"/>
    <w:rsid w:val="00895949"/>
    <w:rsid w:val="008A0A1C"/>
    <w:rsid w:val="008A3F34"/>
    <w:rsid w:val="008D72A6"/>
    <w:rsid w:val="0090548E"/>
    <w:rsid w:val="00917382"/>
    <w:rsid w:val="00937D9B"/>
    <w:rsid w:val="00943457"/>
    <w:rsid w:val="009478CE"/>
    <w:rsid w:val="00947FCE"/>
    <w:rsid w:val="009675D1"/>
    <w:rsid w:val="009719A0"/>
    <w:rsid w:val="00971DA0"/>
    <w:rsid w:val="009721B0"/>
    <w:rsid w:val="00973FFB"/>
    <w:rsid w:val="00975A3D"/>
    <w:rsid w:val="00982016"/>
    <w:rsid w:val="00984573"/>
    <w:rsid w:val="009859EA"/>
    <w:rsid w:val="00985ABB"/>
    <w:rsid w:val="009872B0"/>
    <w:rsid w:val="0099325D"/>
    <w:rsid w:val="009A6AA2"/>
    <w:rsid w:val="009B6F69"/>
    <w:rsid w:val="009C4F13"/>
    <w:rsid w:val="009E6E8E"/>
    <w:rsid w:val="009F1D62"/>
    <w:rsid w:val="009F681A"/>
    <w:rsid w:val="00A00FBA"/>
    <w:rsid w:val="00A13513"/>
    <w:rsid w:val="00A27C24"/>
    <w:rsid w:val="00A320AD"/>
    <w:rsid w:val="00A43C87"/>
    <w:rsid w:val="00A4646E"/>
    <w:rsid w:val="00A52290"/>
    <w:rsid w:val="00A575B4"/>
    <w:rsid w:val="00A61CF7"/>
    <w:rsid w:val="00A62110"/>
    <w:rsid w:val="00A662A8"/>
    <w:rsid w:val="00A859FD"/>
    <w:rsid w:val="00A92FDB"/>
    <w:rsid w:val="00AA17B1"/>
    <w:rsid w:val="00AA64A5"/>
    <w:rsid w:val="00AB7C91"/>
    <w:rsid w:val="00AC408C"/>
    <w:rsid w:val="00AD35DC"/>
    <w:rsid w:val="00AD3B9F"/>
    <w:rsid w:val="00AF25BB"/>
    <w:rsid w:val="00AF5B61"/>
    <w:rsid w:val="00AF6608"/>
    <w:rsid w:val="00AF6A48"/>
    <w:rsid w:val="00B016FA"/>
    <w:rsid w:val="00B070FA"/>
    <w:rsid w:val="00B07D44"/>
    <w:rsid w:val="00B15897"/>
    <w:rsid w:val="00B21119"/>
    <w:rsid w:val="00B35550"/>
    <w:rsid w:val="00B52FFC"/>
    <w:rsid w:val="00B53499"/>
    <w:rsid w:val="00B616FA"/>
    <w:rsid w:val="00B61F65"/>
    <w:rsid w:val="00B63D54"/>
    <w:rsid w:val="00B64FA8"/>
    <w:rsid w:val="00B67404"/>
    <w:rsid w:val="00B74673"/>
    <w:rsid w:val="00B80F5F"/>
    <w:rsid w:val="00B86C36"/>
    <w:rsid w:val="00B97DC0"/>
    <w:rsid w:val="00BA13EE"/>
    <w:rsid w:val="00BA2991"/>
    <w:rsid w:val="00BA5E40"/>
    <w:rsid w:val="00BB4163"/>
    <w:rsid w:val="00BB78C6"/>
    <w:rsid w:val="00BC6C04"/>
    <w:rsid w:val="00BD46EB"/>
    <w:rsid w:val="00BD5BDB"/>
    <w:rsid w:val="00BF0211"/>
    <w:rsid w:val="00BF1954"/>
    <w:rsid w:val="00C012A9"/>
    <w:rsid w:val="00C02B07"/>
    <w:rsid w:val="00C03EB7"/>
    <w:rsid w:val="00C05A3A"/>
    <w:rsid w:val="00C06857"/>
    <w:rsid w:val="00C12FD9"/>
    <w:rsid w:val="00C2630C"/>
    <w:rsid w:val="00C45B6B"/>
    <w:rsid w:val="00C53809"/>
    <w:rsid w:val="00C57A9F"/>
    <w:rsid w:val="00C7176A"/>
    <w:rsid w:val="00C80A5A"/>
    <w:rsid w:val="00C904B7"/>
    <w:rsid w:val="00C9139D"/>
    <w:rsid w:val="00C93274"/>
    <w:rsid w:val="00C943A7"/>
    <w:rsid w:val="00CA5B70"/>
    <w:rsid w:val="00CB0DF6"/>
    <w:rsid w:val="00CB71AA"/>
    <w:rsid w:val="00CC4F4C"/>
    <w:rsid w:val="00CD1820"/>
    <w:rsid w:val="00CD352C"/>
    <w:rsid w:val="00CE0A96"/>
    <w:rsid w:val="00CF25FD"/>
    <w:rsid w:val="00CF5C8C"/>
    <w:rsid w:val="00D123E7"/>
    <w:rsid w:val="00D2632A"/>
    <w:rsid w:val="00D267C6"/>
    <w:rsid w:val="00D33FB4"/>
    <w:rsid w:val="00D35683"/>
    <w:rsid w:val="00D56F8C"/>
    <w:rsid w:val="00D57CF4"/>
    <w:rsid w:val="00D62C8B"/>
    <w:rsid w:val="00D752E4"/>
    <w:rsid w:val="00D85D06"/>
    <w:rsid w:val="00D95157"/>
    <w:rsid w:val="00DB0D45"/>
    <w:rsid w:val="00DB0F70"/>
    <w:rsid w:val="00DB4109"/>
    <w:rsid w:val="00DC6DE0"/>
    <w:rsid w:val="00DD0933"/>
    <w:rsid w:val="00DE0EE5"/>
    <w:rsid w:val="00DE2647"/>
    <w:rsid w:val="00DF167C"/>
    <w:rsid w:val="00DF252D"/>
    <w:rsid w:val="00DF70C7"/>
    <w:rsid w:val="00DF7C26"/>
    <w:rsid w:val="00E02809"/>
    <w:rsid w:val="00E11E22"/>
    <w:rsid w:val="00E15C3D"/>
    <w:rsid w:val="00E174FB"/>
    <w:rsid w:val="00E17964"/>
    <w:rsid w:val="00E33228"/>
    <w:rsid w:val="00E36CCD"/>
    <w:rsid w:val="00E371BC"/>
    <w:rsid w:val="00E37900"/>
    <w:rsid w:val="00E4167C"/>
    <w:rsid w:val="00E444DC"/>
    <w:rsid w:val="00E461B7"/>
    <w:rsid w:val="00E5003A"/>
    <w:rsid w:val="00E565D3"/>
    <w:rsid w:val="00E64306"/>
    <w:rsid w:val="00E662FF"/>
    <w:rsid w:val="00E70616"/>
    <w:rsid w:val="00E73425"/>
    <w:rsid w:val="00E824CC"/>
    <w:rsid w:val="00E8260B"/>
    <w:rsid w:val="00E834FC"/>
    <w:rsid w:val="00EA0CBB"/>
    <w:rsid w:val="00EA44BA"/>
    <w:rsid w:val="00EA792F"/>
    <w:rsid w:val="00EA7B84"/>
    <w:rsid w:val="00EB28A7"/>
    <w:rsid w:val="00EC09AE"/>
    <w:rsid w:val="00EC6CD5"/>
    <w:rsid w:val="00ED3B9C"/>
    <w:rsid w:val="00ED7AEA"/>
    <w:rsid w:val="00EF5F4D"/>
    <w:rsid w:val="00EF7BCB"/>
    <w:rsid w:val="00F04EFE"/>
    <w:rsid w:val="00F05607"/>
    <w:rsid w:val="00F05650"/>
    <w:rsid w:val="00F07653"/>
    <w:rsid w:val="00F13C37"/>
    <w:rsid w:val="00F207C6"/>
    <w:rsid w:val="00F22F89"/>
    <w:rsid w:val="00F26655"/>
    <w:rsid w:val="00F2799D"/>
    <w:rsid w:val="00F33409"/>
    <w:rsid w:val="00F459CD"/>
    <w:rsid w:val="00F479EB"/>
    <w:rsid w:val="00F53AA0"/>
    <w:rsid w:val="00F56AE5"/>
    <w:rsid w:val="00F56FFD"/>
    <w:rsid w:val="00F62990"/>
    <w:rsid w:val="00F63D48"/>
    <w:rsid w:val="00F71E50"/>
    <w:rsid w:val="00F76C94"/>
    <w:rsid w:val="00F77C1E"/>
    <w:rsid w:val="00F80A42"/>
    <w:rsid w:val="00F82D7C"/>
    <w:rsid w:val="00F94162"/>
    <w:rsid w:val="00F9633A"/>
    <w:rsid w:val="00FA2206"/>
    <w:rsid w:val="00FB41EB"/>
    <w:rsid w:val="00FC1401"/>
    <w:rsid w:val="00FC290E"/>
    <w:rsid w:val="00FC3958"/>
    <w:rsid w:val="00FC503F"/>
    <w:rsid w:val="00FC5DF0"/>
    <w:rsid w:val="00FE1E5E"/>
    <w:rsid w:val="00FE4EF3"/>
    <w:rsid w:val="00FF121B"/>
    <w:rsid w:val="00FF1368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71E0D2B"/>
  <w15:chartTrackingRefBased/>
  <w15:docId w15:val="{29DD0412-25C8-4E36-958A-23D196C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4A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00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3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3F34"/>
    <w:rPr>
      <w:kern w:val="2"/>
      <w:sz w:val="21"/>
    </w:rPr>
  </w:style>
  <w:style w:type="paragraph" w:styleId="a6">
    <w:name w:val="footer"/>
    <w:basedOn w:val="a"/>
    <w:link w:val="a7"/>
    <w:rsid w:val="008A3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3F34"/>
    <w:rPr>
      <w:kern w:val="2"/>
      <w:sz w:val="21"/>
    </w:rPr>
  </w:style>
  <w:style w:type="character" w:styleId="a8">
    <w:name w:val="Hyperlink"/>
    <w:rsid w:val="00AF5B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4024-F3C8-47E0-A874-FBB248A8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191</TotalTime>
  <Pages>1</Pages>
  <Words>962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日本女子大学大学院学年歴</vt:lpstr>
      <vt:lpstr>日　本　女　子　大　学　大　学　大　学　院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日本女子大学大学院学年歴</dc:title>
  <dc:subject/>
  <dc:creator>Michio Kosaka</dc:creator>
  <cp:keywords/>
  <cp:lastModifiedBy>大塚 真奈未</cp:lastModifiedBy>
  <cp:revision>27</cp:revision>
  <cp:lastPrinted>2023-03-06T11:01:00Z</cp:lastPrinted>
  <dcterms:created xsi:type="dcterms:W3CDTF">2023-02-08T06:31:00Z</dcterms:created>
  <dcterms:modified xsi:type="dcterms:W3CDTF">2026-03-02T08:43:00Z</dcterms:modified>
</cp:coreProperties>
</file>