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F8228" w14:textId="2BBC183D" w:rsidR="00E844C3" w:rsidRPr="00E844C3" w:rsidRDefault="00B31E72" w:rsidP="00E844C3">
      <w:pPr>
        <w:snapToGrid w:val="0"/>
        <w:spacing w:line="240" w:lineRule="atLeast"/>
        <w:ind w:leftChars="100" w:left="210"/>
        <w:rPr>
          <w:rFonts w:ascii="ＭＳ 明朝" w:hAnsi="ＭＳ 明朝"/>
          <w:b/>
          <w:sz w:val="40"/>
          <w:szCs w:val="44"/>
          <w:lang w:eastAsia="zh-CN"/>
        </w:rPr>
      </w:pPr>
      <w:r>
        <w:rPr>
          <w:rFonts w:ascii="ＭＳ 明朝" w:hAnsi="ＭＳ 明朝" w:hint="eastAsia"/>
          <w:b/>
          <w:sz w:val="40"/>
          <w:szCs w:val="44"/>
          <w:lang w:eastAsia="zh-CN"/>
        </w:rPr>
        <w:t>202</w:t>
      </w:r>
      <w:r w:rsidR="00E64BE6">
        <w:rPr>
          <w:rFonts w:ascii="ＭＳ 明朝" w:hAnsi="ＭＳ 明朝" w:hint="eastAsia"/>
          <w:b/>
          <w:sz w:val="40"/>
          <w:szCs w:val="44"/>
          <w:lang w:eastAsia="zh-CN"/>
        </w:rPr>
        <w:t>6</w:t>
      </w:r>
      <w:r w:rsidR="00E844C3" w:rsidRPr="00E844C3">
        <w:rPr>
          <w:rFonts w:ascii="ＭＳ 明朝" w:hAnsi="ＭＳ 明朝" w:hint="eastAsia"/>
          <w:b/>
          <w:sz w:val="40"/>
          <w:szCs w:val="44"/>
          <w:lang w:eastAsia="zh-CN"/>
        </w:rPr>
        <w:t>年度</w:t>
      </w:r>
    </w:p>
    <w:p w14:paraId="65E0EE54" w14:textId="77777777" w:rsidR="001F1BA6" w:rsidRDefault="00E844C3" w:rsidP="00397294">
      <w:pPr>
        <w:snapToGrid w:val="0"/>
        <w:spacing w:after="100" w:afterAutospacing="1" w:line="240" w:lineRule="atLeast"/>
        <w:ind w:leftChars="100" w:left="210"/>
        <w:rPr>
          <w:rFonts w:ascii="ＭＳ 明朝" w:hAnsi="ＭＳ 明朝"/>
          <w:sz w:val="22"/>
          <w:szCs w:val="22"/>
          <w:lang w:eastAsia="zh-CN"/>
        </w:rPr>
      </w:pPr>
      <w:r w:rsidRPr="00E844C3">
        <w:rPr>
          <w:rFonts w:ascii="ＭＳ 明朝" w:hAnsi="ＭＳ 明朝" w:hint="eastAsia"/>
          <w:b/>
          <w:sz w:val="40"/>
          <w:szCs w:val="44"/>
          <w:lang w:eastAsia="zh-CN"/>
        </w:rPr>
        <w:t>法政大学</w:t>
      </w:r>
      <w:r w:rsidR="00B45BEF">
        <w:rPr>
          <w:rFonts w:ascii="ＭＳ 明朝" w:hAnsi="ＭＳ 明朝" w:hint="eastAsia"/>
          <w:b/>
          <w:sz w:val="40"/>
          <w:szCs w:val="44"/>
          <w:lang w:eastAsia="zh-CN"/>
        </w:rPr>
        <w:t>専門嘱託</w:t>
      </w:r>
      <w:r w:rsidRPr="00E844C3">
        <w:rPr>
          <w:rFonts w:ascii="ＭＳ 明朝" w:hAnsi="ＭＳ 明朝" w:hint="eastAsia"/>
          <w:b/>
          <w:sz w:val="40"/>
          <w:szCs w:val="44"/>
          <w:lang w:eastAsia="zh-CN"/>
        </w:rPr>
        <w:t>履歴書</w:t>
      </w:r>
      <w:r>
        <w:rPr>
          <w:rFonts w:ascii="ＭＳ 明朝" w:hAnsi="ＭＳ 明朝" w:hint="eastAsia"/>
          <w:b/>
          <w:sz w:val="40"/>
          <w:szCs w:val="44"/>
          <w:lang w:eastAsia="zh-CN"/>
        </w:rPr>
        <w:t xml:space="preserve">　　　　　　</w:t>
      </w:r>
      <w:r w:rsidR="00397294">
        <w:rPr>
          <w:rFonts w:ascii="ＭＳ 明朝" w:hAnsi="ＭＳ 明朝" w:hint="eastAsia"/>
          <w:b/>
          <w:sz w:val="40"/>
          <w:szCs w:val="44"/>
          <w:lang w:eastAsia="zh-CN"/>
        </w:rPr>
        <w:t xml:space="preserve">  </w:t>
      </w:r>
      <w:r>
        <w:rPr>
          <w:rFonts w:ascii="ＭＳ 明朝" w:hAnsi="ＭＳ 明朝" w:hint="eastAsia"/>
          <w:b/>
          <w:sz w:val="40"/>
          <w:szCs w:val="44"/>
          <w:lang w:eastAsia="zh-CN"/>
        </w:rPr>
        <w:t xml:space="preserve">　</w:t>
      </w:r>
      <w:r w:rsidR="00CC4EA3">
        <w:rPr>
          <w:rFonts w:ascii="ＭＳ 明朝" w:hAnsi="ＭＳ 明朝" w:hint="eastAsia"/>
          <w:sz w:val="22"/>
          <w:szCs w:val="22"/>
          <w:lang w:eastAsia="zh-CN"/>
        </w:rPr>
        <w:t>20</w:t>
      </w:r>
      <w:r w:rsidR="00FA1025">
        <w:rPr>
          <w:rFonts w:ascii="ＭＳ 明朝" w:hAnsi="ＭＳ 明朝" w:hint="eastAsia"/>
          <w:sz w:val="22"/>
          <w:szCs w:val="22"/>
          <w:lang w:eastAsia="zh-CN"/>
        </w:rPr>
        <w:t xml:space="preserve">　  </w:t>
      </w:r>
      <w:r w:rsidRPr="00E844C3">
        <w:rPr>
          <w:rFonts w:ascii="ＭＳ 明朝" w:hAnsi="ＭＳ 明朝" w:hint="eastAsia"/>
          <w:sz w:val="22"/>
          <w:szCs w:val="22"/>
          <w:lang w:eastAsia="zh-CN"/>
        </w:rPr>
        <w:t>年　　月</w:t>
      </w:r>
      <w:r>
        <w:rPr>
          <w:rFonts w:ascii="ＭＳ 明朝" w:hAnsi="ＭＳ 明朝" w:hint="eastAsia"/>
          <w:sz w:val="22"/>
          <w:szCs w:val="22"/>
          <w:lang w:eastAsia="zh-CN"/>
        </w:rPr>
        <w:t xml:space="preserve">　　日</w:t>
      </w:r>
    </w:p>
    <w:p w14:paraId="0123F665" w14:textId="77777777" w:rsidR="00DF59C0" w:rsidRDefault="00DF59C0" w:rsidP="00E844C3">
      <w:pPr>
        <w:snapToGrid w:val="0"/>
        <w:spacing w:line="240" w:lineRule="atLeast"/>
        <w:ind w:leftChars="100" w:left="210"/>
        <w:rPr>
          <w:rFonts w:ascii="ＭＳ 明朝" w:hAnsi="ＭＳ 明朝"/>
          <w:szCs w:val="21"/>
          <w:lang w:eastAsia="zh-CN"/>
        </w:rPr>
      </w:pPr>
    </w:p>
    <w:p w14:paraId="5BB0270E" w14:textId="77777777" w:rsidR="008210AC" w:rsidRDefault="008210AC" w:rsidP="00E844C3">
      <w:pPr>
        <w:snapToGrid w:val="0"/>
        <w:spacing w:line="240" w:lineRule="atLeast"/>
        <w:ind w:leftChars="100" w:left="210"/>
        <w:rPr>
          <w:rFonts w:ascii="ＭＳ 明朝" w:hAnsi="ＭＳ 明朝"/>
          <w:szCs w:val="21"/>
          <w:lang w:eastAsia="zh-CN"/>
        </w:rPr>
      </w:pPr>
    </w:p>
    <w:p w14:paraId="0FD71DEE" w14:textId="77777777" w:rsidR="008210AC" w:rsidRPr="008714F3" w:rsidRDefault="008210AC" w:rsidP="00E844C3">
      <w:pPr>
        <w:snapToGrid w:val="0"/>
        <w:spacing w:line="240" w:lineRule="atLeast"/>
        <w:ind w:leftChars="100" w:left="210"/>
        <w:rPr>
          <w:rFonts w:ascii="ＭＳ 明朝" w:hAnsi="ＭＳ 明朝"/>
          <w:szCs w:val="21"/>
          <w:lang w:eastAsia="zh-CN"/>
        </w:rPr>
      </w:pPr>
    </w:p>
    <w:tbl>
      <w:tblPr>
        <w:tblStyle w:val="a7"/>
        <w:tblW w:w="0" w:type="auto"/>
        <w:tblInd w:w="318" w:type="dxa"/>
        <w:tblLook w:val="00A0" w:firstRow="1" w:lastRow="0" w:firstColumn="1" w:lastColumn="0" w:noHBand="0" w:noVBand="0"/>
      </w:tblPr>
      <w:tblGrid>
        <w:gridCol w:w="1131"/>
        <w:gridCol w:w="4000"/>
        <w:gridCol w:w="1032"/>
        <w:gridCol w:w="993"/>
        <w:gridCol w:w="2715"/>
      </w:tblGrid>
      <w:tr w:rsidR="0000289C" w:rsidRPr="00280A4F" w14:paraId="7BB36CDE" w14:textId="77777777" w:rsidTr="00A760C0">
        <w:trPr>
          <w:trHeight w:hRule="exact" w:val="397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4AA3EA3C" w14:textId="77777777" w:rsidR="0000289C" w:rsidRPr="00280A4F" w:rsidRDefault="0000289C" w:rsidP="00775B56">
            <w:pPr>
              <w:rPr>
                <w:rFonts w:ascii="ＭＳ 明朝" w:hAnsi="ＭＳ 明朝"/>
                <w:position w:val="4"/>
                <w:szCs w:val="21"/>
              </w:rPr>
            </w:pPr>
            <w:r w:rsidRPr="00280A4F">
              <w:rPr>
                <w:rFonts w:ascii="ＭＳ 明朝" w:hAnsi="ＭＳ 明朝" w:hint="eastAsia"/>
                <w:position w:val="4"/>
                <w:szCs w:val="21"/>
              </w:rPr>
              <w:t>ふりがな</w:t>
            </w:r>
          </w:p>
        </w:tc>
        <w:tc>
          <w:tcPr>
            <w:tcW w:w="5046" w:type="dxa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D5DD12C" w14:textId="77777777" w:rsidR="0000289C" w:rsidRPr="00280A4F" w:rsidRDefault="0000289C" w:rsidP="00280A4F">
            <w:pPr>
              <w:jc w:val="center"/>
              <w:rPr>
                <w:rFonts w:ascii="ＭＳ 明朝" w:hAnsi="ＭＳ 明朝"/>
                <w:position w:val="4"/>
                <w:szCs w:val="21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632E4280" w14:textId="77777777" w:rsidR="0000289C" w:rsidRPr="00280A4F" w:rsidRDefault="0000289C" w:rsidP="00280A4F">
            <w:pPr>
              <w:jc w:val="center"/>
              <w:rPr>
                <w:rFonts w:ascii="ＭＳ 明朝" w:hAnsi="ＭＳ 明朝"/>
                <w:position w:val="4"/>
                <w:szCs w:val="21"/>
              </w:rPr>
            </w:pPr>
          </w:p>
        </w:tc>
        <w:tc>
          <w:tcPr>
            <w:tcW w:w="2723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0BA0737" w14:textId="77777777" w:rsidR="0000289C" w:rsidRPr="00280A4F" w:rsidRDefault="0000289C" w:rsidP="00280A4F">
            <w:pPr>
              <w:wordWrap w:val="0"/>
              <w:jc w:val="center"/>
              <w:rPr>
                <w:rFonts w:ascii="ＭＳ 明朝" w:hAnsi="ＭＳ 明朝"/>
                <w:position w:val="4"/>
                <w:sz w:val="32"/>
                <w:szCs w:val="32"/>
              </w:rPr>
            </w:pPr>
          </w:p>
        </w:tc>
      </w:tr>
      <w:tr w:rsidR="001264E3" w:rsidRPr="00280A4F" w14:paraId="599CA3FE" w14:textId="77777777" w:rsidTr="00EE1277">
        <w:trPr>
          <w:trHeight w:hRule="exact" w:val="1202"/>
        </w:trPr>
        <w:tc>
          <w:tcPr>
            <w:tcW w:w="1134" w:type="dxa"/>
            <w:tcBorders>
              <w:top w:val="dotted" w:sz="4" w:space="0" w:color="auto"/>
              <w:left w:val="single" w:sz="12" w:space="0" w:color="auto"/>
              <w:right w:val="nil"/>
            </w:tcBorders>
          </w:tcPr>
          <w:p w14:paraId="2D648114" w14:textId="77777777" w:rsidR="001264E3" w:rsidRPr="00280A4F" w:rsidRDefault="001264E3" w:rsidP="002C7FBE">
            <w:pPr>
              <w:wordWrap w:val="0"/>
              <w:rPr>
                <w:rFonts w:ascii="ＭＳ 明朝" w:hAnsi="ＭＳ 明朝"/>
                <w:position w:val="4"/>
                <w:szCs w:val="21"/>
              </w:rPr>
            </w:pPr>
            <w:r w:rsidRPr="00280A4F">
              <w:rPr>
                <w:rFonts w:ascii="ＭＳ 明朝" w:hAnsi="ＭＳ 明朝" w:hint="eastAsia"/>
                <w:position w:val="4"/>
                <w:szCs w:val="21"/>
              </w:rPr>
              <w:t>氏名</w:t>
            </w:r>
          </w:p>
        </w:tc>
        <w:tc>
          <w:tcPr>
            <w:tcW w:w="5046" w:type="dxa"/>
            <w:gridSpan w:val="2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03B8A806" w14:textId="77777777" w:rsidR="001264E3" w:rsidRPr="00280A4F" w:rsidRDefault="001264E3" w:rsidP="001264E3">
            <w:pPr>
              <w:jc w:val="center"/>
              <w:rPr>
                <w:rFonts w:ascii="ＭＳ 明朝" w:hAnsi="ＭＳ 明朝"/>
                <w:position w:val="4"/>
                <w:sz w:val="32"/>
                <w:szCs w:val="32"/>
              </w:rPr>
            </w:pPr>
          </w:p>
        </w:tc>
        <w:tc>
          <w:tcPr>
            <w:tcW w:w="994" w:type="dxa"/>
            <w:tcBorders>
              <w:top w:val="dotted" w:sz="4" w:space="0" w:color="auto"/>
              <w:left w:val="nil"/>
              <w:right w:val="single" w:sz="12" w:space="0" w:color="auto"/>
            </w:tcBorders>
            <w:vAlign w:val="center"/>
          </w:tcPr>
          <w:p w14:paraId="5E1293CB" w14:textId="77777777" w:rsidR="001264E3" w:rsidRPr="001A779D" w:rsidRDefault="00412200" w:rsidP="001264E3">
            <w:pPr>
              <w:jc w:val="center"/>
              <w:rPr>
                <w:rFonts w:ascii="ＭＳ 明朝" w:hAnsi="ＭＳ 明朝"/>
                <w:position w:val="4"/>
                <w:sz w:val="32"/>
                <w:szCs w:val="32"/>
              </w:rPr>
            </w:pPr>
            <w:r>
              <w:rPr>
                <w:sz w:val="24"/>
              </w:rPr>
              <w:fldChar w:fldCharType="begin"/>
            </w:r>
            <w:r w:rsidR="00C675AA">
              <w:rPr>
                <w:sz w:val="24"/>
              </w:rPr>
              <w:instrText xml:space="preserve"> eq \o\ac(</w:instrText>
            </w:r>
            <w:r w:rsidR="00C675AA">
              <w:rPr>
                <w:rFonts w:hint="eastAsia"/>
                <w:sz w:val="24"/>
              </w:rPr>
              <w:instrText>○</w:instrText>
            </w:r>
            <w:r w:rsidR="00C675AA">
              <w:rPr>
                <w:sz w:val="24"/>
              </w:rPr>
              <w:instrText>,</w:instrText>
            </w:r>
            <w:r w:rsidR="00C675AA">
              <w:rPr>
                <w:rFonts w:ascii="ＭＳ 明朝" w:hint="eastAsia"/>
                <w:position w:val="3"/>
                <w:sz w:val="16"/>
              </w:rPr>
              <w:instrText>印</w:instrText>
            </w:r>
            <w:r w:rsidR="00C675AA"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</w:tc>
        <w:tc>
          <w:tcPr>
            <w:tcW w:w="2723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09BCB3A2" w14:textId="77777777" w:rsidR="00CC5A0F" w:rsidRPr="00CC5A0F" w:rsidRDefault="00EE1277" w:rsidP="00EE1277">
            <w:pPr>
              <w:jc w:val="center"/>
              <w:rPr>
                <w:rFonts w:ascii="ＭＳ 明朝"/>
                <w:sz w:val="16"/>
              </w:rPr>
            </w:pPr>
            <w:r>
              <w:rPr>
                <w:rFonts w:ascii="ＭＳ 明朝" w:hint="eastAsia"/>
                <w:sz w:val="16"/>
              </w:rPr>
              <w:t xml:space="preserve">　</w:t>
            </w:r>
            <w:r w:rsidR="00CC5A0F" w:rsidRPr="00CC5A0F">
              <w:rPr>
                <w:rFonts w:ascii="ＭＳ 明朝" w:hint="eastAsia"/>
                <w:sz w:val="16"/>
              </w:rPr>
              <w:t>写真を貼る位置</w:t>
            </w:r>
          </w:p>
          <w:p w14:paraId="2743FC02" w14:textId="77777777" w:rsidR="00CC5A0F" w:rsidRPr="00CC5A0F" w:rsidRDefault="00CC5A0F" w:rsidP="00EE1277">
            <w:pPr>
              <w:jc w:val="center"/>
              <w:rPr>
                <w:rFonts w:ascii="ＭＳ 明朝"/>
                <w:sz w:val="16"/>
              </w:rPr>
            </w:pPr>
          </w:p>
          <w:p w14:paraId="7627AE5E" w14:textId="77777777" w:rsidR="00CC5A0F" w:rsidRDefault="00EE1277" w:rsidP="00EE1277">
            <w:pPr>
              <w:jc w:val="center"/>
              <w:rPr>
                <w:rFonts w:ascii="ＭＳ 明朝"/>
                <w:sz w:val="16"/>
              </w:rPr>
            </w:pPr>
            <w:r>
              <w:rPr>
                <w:rFonts w:ascii="ＭＳ 明朝" w:hint="eastAsia"/>
                <w:sz w:val="16"/>
              </w:rPr>
              <w:t xml:space="preserve">　</w:t>
            </w:r>
            <w:r w:rsidR="00CC5A0F" w:rsidRPr="00CC5A0F">
              <w:rPr>
                <w:rFonts w:ascii="ＭＳ 明朝" w:hint="eastAsia"/>
                <w:sz w:val="16"/>
              </w:rPr>
              <w:t>縦4cm×横3cmの写真を</w:t>
            </w:r>
          </w:p>
          <w:p w14:paraId="6B593D96" w14:textId="77777777" w:rsidR="001264E3" w:rsidRPr="00EE1277" w:rsidRDefault="00EE1277" w:rsidP="00EE1277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z w:val="16"/>
              </w:rPr>
              <w:t xml:space="preserve">　</w:t>
            </w:r>
            <w:r w:rsidR="00CC5A0F" w:rsidRPr="00CC5A0F">
              <w:rPr>
                <w:rFonts w:ascii="ＭＳ 明朝" w:hint="eastAsia"/>
                <w:sz w:val="16"/>
              </w:rPr>
              <w:t>使用してください。</w:t>
            </w:r>
          </w:p>
        </w:tc>
      </w:tr>
      <w:tr w:rsidR="002C7FBE" w14:paraId="78CC1BC9" w14:textId="77777777" w:rsidTr="00E844C3">
        <w:trPr>
          <w:trHeight w:hRule="exact" w:val="743"/>
        </w:trPr>
        <w:tc>
          <w:tcPr>
            <w:tcW w:w="5145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14:paraId="694C34E4" w14:textId="77777777" w:rsidR="002C7FBE" w:rsidRDefault="00E844C3" w:rsidP="00E844C3">
            <w:pPr>
              <w:wordWrap w:val="0"/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 xml:space="preserve">　　　</w:t>
            </w:r>
            <w:r w:rsidR="002C7FBE">
              <w:rPr>
                <w:rFonts w:ascii="ＭＳ 明朝" w:hAnsi="ＭＳ 明朝" w:hint="eastAsia"/>
                <w:position w:val="4"/>
              </w:rPr>
              <w:t xml:space="preserve">　　</w:t>
            </w:r>
            <w:r w:rsidR="00775B56">
              <w:rPr>
                <w:rFonts w:ascii="ＭＳ 明朝" w:hAnsi="ＭＳ 明朝" w:hint="eastAsia"/>
                <w:position w:val="4"/>
              </w:rPr>
              <w:t xml:space="preserve">　</w:t>
            </w:r>
            <w:r w:rsidR="002C7FBE">
              <w:rPr>
                <w:rFonts w:ascii="ＭＳ 明朝" w:hAnsi="ＭＳ 明朝" w:hint="eastAsia"/>
                <w:position w:val="4"/>
              </w:rPr>
              <w:t xml:space="preserve">年　　</w:t>
            </w:r>
            <w:r w:rsidR="00775B56">
              <w:rPr>
                <w:rFonts w:ascii="ＭＳ 明朝" w:hAnsi="ＭＳ 明朝" w:hint="eastAsia"/>
                <w:position w:val="4"/>
              </w:rPr>
              <w:t xml:space="preserve">　</w:t>
            </w:r>
            <w:r w:rsidR="002C7FBE">
              <w:rPr>
                <w:rFonts w:ascii="ＭＳ 明朝" w:hAnsi="ＭＳ 明朝" w:hint="eastAsia"/>
                <w:position w:val="4"/>
              </w:rPr>
              <w:t xml:space="preserve">月　　</w:t>
            </w:r>
            <w:r w:rsidR="00775B56">
              <w:rPr>
                <w:rFonts w:ascii="ＭＳ 明朝" w:hAnsi="ＭＳ 明朝" w:hint="eastAsia"/>
                <w:position w:val="4"/>
              </w:rPr>
              <w:t xml:space="preserve">　</w:t>
            </w:r>
            <w:r w:rsidR="002C7FBE">
              <w:rPr>
                <w:rFonts w:ascii="ＭＳ 明朝" w:hAnsi="ＭＳ 明朝" w:hint="eastAsia"/>
                <w:position w:val="4"/>
              </w:rPr>
              <w:t>日生　(満　　歳)</w:t>
            </w:r>
          </w:p>
          <w:p w14:paraId="2B960511" w14:textId="77777777" w:rsidR="00E844C3" w:rsidRPr="009112C8" w:rsidRDefault="00E844C3" w:rsidP="00104E6D">
            <w:pPr>
              <w:wordWrap w:val="0"/>
              <w:ind w:firstLineChars="100" w:firstLine="200"/>
              <w:rPr>
                <w:rFonts w:ascii="ＭＳ 明朝" w:hAnsi="ＭＳ 明朝"/>
                <w:position w:val="4"/>
              </w:rPr>
            </w:pPr>
            <w:r w:rsidRPr="00104E6D">
              <w:rPr>
                <w:rFonts w:ascii="ＭＳ 明朝" w:hAnsi="ＭＳ 明朝" w:hint="eastAsia"/>
                <w:position w:val="4"/>
                <w:sz w:val="20"/>
              </w:rPr>
              <w:t>（西暦）</w:t>
            </w:r>
          </w:p>
        </w:tc>
        <w:tc>
          <w:tcPr>
            <w:tcW w:w="2029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54D28C8" w14:textId="77777777" w:rsidR="002C7FBE" w:rsidRDefault="002C7FBE" w:rsidP="00E844C3">
            <w:pPr>
              <w:wordWrap w:val="0"/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性別</w:t>
            </w:r>
            <w:r w:rsidR="00E844C3">
              <w:rPr>
                <w:rFonts w:ascii="ＭＳ 明朝" w:hAnsi="ＭＳ 明朝" w:hint="eastAsia"/>
                <w:position w:val="4"/>
              </w:rPr>
              <w:t>：</w:t>
            </w:r>
            <w:r>
              <w:rPr>
                <w:rFonts w:ascii="ＭＳ 明朝" w:hAnsi="ＭＳ 明朝" w:hint="eastAsia"/>
                <w:position w:val="4"/>
              </w:rPr>
              <w:t xml:space="preserve">　男</w:t>
            </w:r>
            <w:r w:rsidR="00E844C3">
              <w:rPr>
                <w:rFonts w:ascii="ＭＳ 明朝" w:hAnsi="ＭＳ 明朝" w:hint="eastAsia"/>
                <w:position w:val="4"/>
              </w:rPr>
              <w:t xml:space="preserve">　　</w:t>
            </w:r>
            <w:r>
              <w:rPr>
                <w:rFonts w:ascii="ＭＳ 明朝" w:hAnsi="ＭＳ 明朝" w:hint="eastAsia"/>
                <w:position w:val="4"/>
              </w:rPr>
              <w:t>女</w:t>
            </w:r>
          </w:p>
        </w:tc>
        <w:tc>
          <w:tcPr>
            <w:tcW w:w="2723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C223EB2" w14:textId="77777777" w:rsidR="002C7FBE" w:rsidRDefault="002C7FBE" w:rsidP="00280A4F">
            <w:pPr>
              <w:wordWrap w:val="0"/>
              <w:jc w:val="center"/>
              <w:rPr>
                <w:rFonts w:ascii="ＭＳ 明朝" w:hAnsi="ＭＳ 明朝"/>
                <w:position w:val="4"/>
              </w:rPr>
            </w:pPr>
          </w:p>
        </w:tc>
      </w:tr>
      <w:tr w:rsidR="00A760C0" w14:paraId="7A50C461" w14:textId="77777777" w:rsidTr="00A760C0">
        <w:trPr>
          <w:trHeight w:hRule="exact" w:val="397"/>
        </w:trPr>
        <w:tc>
          <w:tcPr>
            <w:tcW w:w="1134" w:type="dxa"/>
            <w:tcBorders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4952E83A" w14:textId="77777777" w:rsidR="00A760C0" w:rsidRPr="00280A4F" w:rsidRDefault="00A760C0" w:rsidP="00775B56">
            <w:pPr>
              <w:rPr>
                <w:rFonts w:ascii="ＭＳ 明朝" w:hAnsi="ＭＳ 明朝"/>
                <w:position w:val="4"/>
                <w:szCs w:val="21"/>
              </w:rPr>
            </w:pPr>
            <w:r w:rsidRPr="00280A4F">
              <w:rPr>
                <w:rFonts w:ascii="ＭＳ 明朝" w:hAnsi="ＭＳ 明朝" w:hint="eastAsia"/>
                <w:position w:val="4"/>
                <w:szCs w:val="21"/>
              </w:rPr>
              <w:t>ふりがな</w:t>
            </w:r>
          </w:p>
        </w:tc>
        <w:tc>
          <w:tcPr>
            <w:tcW w:w="6040" w:type="dxa"/>
            <w:gridSpan w:val="3"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CA3DCCE" w14:textId="77777777" w:rsidR="00A760C0" w:rsidRDefault="00A760C0" w:rsidP="009112C8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72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055A7540" w14:textId="77777777" w:rsidR="00A760C0" w:rsidRDefault="00A760C0" w:rsidP="00A760C0">
            <w:pPr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 xml:space="preserve">TEL. </w:t>
            </w:r>
          </w:p>
        </w:tc>
      </w:tr>
      <w:tr w:rsidR="00A760C0" w14:paraId="38F0058A" w14:textId="77777777" w:rsidTr="00A760C0">
        <w:trPr>
          <w:trHeight w:hRule="exact" w:val="420"/>
        </w:trPr>
        <w:tc>
          <w:tcPr>
            <w:tcW w:w="1134" w:type="dxa"/>
            <w:vMerge w:val="restart"/>
            <w:tcBorders>
              <w:top w:val="dotted" w:sz="4" w:space="0" w:color="auto"/>
              <w:left w:val="single" w:sz="12" w:space="0" w:color="auto"/>
              <w:right w:val="nil"/>
            </w:tcBorders>
          </w:tcPr>
          <w:p w14:paraId="078ABCEB" w14:textId="77777777" w:rsidR="00A760C0" w:rsidRPr="00280A4F" w:rsidRDefault="00A760C0" w:rsidP="002C7FBE">
            <w:pPr>
              <w:wordWrap w:val="0"/>
              <w:rPr>
                <w:rFonts w:ascii="ＭＳ 明朝" w:hAnsi="ＭＳ 明朝"/>
                <w:position w:val="4"/>
                <w:szCs w:val="21"/>
              </w:rPr>
            </w:pPr>
            <w:r w:rsidRPr="00280A4F">
              <w:rPr>
                <w:rFonts w:ascii="ＭＳ 明朝" w:hAnsi="ＭＳ 明朝" w:hint="eastAsia"/>
                <w:position w:val="4"/>
                <w:szCs w:val="21"/>
              </w:rPr>
              <w:t>現住所</w:t>
            </w:r>
          </w:p>
        </w:tc>
        <w:tc>
          <w:tcPr>
            <w:tcW w:w="6040" w:type="dxa"/>
            <w:gridSpan w:val="3"/>
            <w:vMerge w:val="restart"/>
            <w:tcBorders>
              <w:top w:val="dotted" w:sz="4" w:space="0" w:color="auto"/>
              <w:left w:val="nil"/>
              <w:right w:val="single" w:sz="4" w:space="0" w:color="auto"/>
            </w:tcBorders>
          </w:tcPr>
          <w:p w14:paraId="707E4AA0" w14:textId="77777777" w:rsidR="00A760C0" w:rsidRDefault="00A760C0" w:rsidP="009112C8">
            <w:pPr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 xml:space="preserve">〒 　　－ </w:t>
            </w:r>
          </w:p>
        </w:tc>
        <w:tc>
          <w:tcPr>
            <w:tcW w:w="2723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3801D25D" w14:textId="77777777" w:rsidR="00A760C0" w:rsidRDefault="00A760C0" w:rsidP="00A760C0">
            <w:pPr>
              <w:rPr>
                <w:rFonts w:ascii="ＭＳ 明朝" w:hAnsi="ＭＳ 明朝"/>
                <w:position w:val="4"/>
              </w:rPr>
            </w:pPr>
          </w:p>
        </w:tc>
      </w:tr>
      <w:tr w:rsidR="00A760C0" w14:paraId="1A1E6AD3" w14:textId="77777777" w:rsidTr="00A760C0">
        <w:trPr>
          <w:trHeight w:hRule="exact" w:val="295"/>
        </w:trPr>
        <w:tc>
          <w:tcPr>
            <w:tcW w:w="1134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B114B1C" w14:textId="77777777" w:rsidR="00A760C0" w:rsidRPr="00280A4F" w:rsidRDefault="00A760C0" w:rsidP="00280A4F">
            <w:pPr>
              <w:wordWrap w:val="0"/>
              <w:jc w:val="center"/>
              <w:rPr>
                <w:rFonts w:ascii="ＭＳ 明朝" w:hAnsi="ＭＳ 明朝"/>
                <w:position w:val="4"/>
                <w:szCs w:val="21"/>
              </w:rPr>
            </w:pPr>
          </w:p>
        </w:tc>
        <w:tc>
          <w:tcPr>
            <w:tcW w:w="604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17B520F" w14:textId="77777777" w:rsidR="00A760C0" w:rsidRDefault="00A760C0" w:rsidP="009112C8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723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307B7AE" w14:textId="77777777" w:rsidR="00A760C0" w:rsidRDefault="00A760C0" w:rsidP="00A760C0">
            <w:pPr>
              <w:rPr>
                <w:rFonts w:ascii="ＭＳ 明朝" w:hAnsi="ＭＳ 明朝"/>
                <w:position w:val="4"/>
              </w:rPr>
            </w:pPr>
            <w:r w:rsidRPr="00A760C0">
              <w:rPr>
                <w:rFonts w:ascii="ＭＳ 明朝" w:hAnsi="ＭＳ 明朝" w:hint="eastAsia"/>
                <w:position w:val="4"/>
              </w:rPr>
              <w:t xml:space="preserve">携帯 </w:t>
            </w:r>
            <w:r>
              <w:rPr>
                <w:rFonts w:ascii="ＭＳ 明朝" w:hAnsi="ＭＳ 明朝" w:hint="eastAsia"/>
                <w:position w:val="4"/>
              </w:rPr>
              <w:t xml:space="preserve"> </w:t>
            </w:r>
          </w:p>
        </w:tc>
      </w:tr>
      <w:tr w:rsidR="00A760C0" w14:paraId="64639CF6" w14:textId="77777777" w:rsidTr="00A760C0">
        <w:trPr>
          <w:trHeight w:hRule="exact" w:val="427"/>
        </w:trPr>
        <w:tc>
          <w:tcPr>
            <w:tcW w:w="1134" w:type="dxa"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BF4E79D" w14:textId="77777777" w:rsidR="00A760C0" w:rsidRPr="00280A4F" w:rsidRDefault="00A760C0" w:rsidP="00280A4F">
            <w:pPr>
              <w:wordWrap w:val="0"/>
              <w:jc w:val="center"/>
              <w:rPr>
                <w:rFonts w:ascii="ＭＳ 明朝" w:hAnsi="ＭＳ 明朝"/>
                <w:position w:val="4"/>
                <w:szCs w:val="21"/>
              </w:rPr>
            </w:pPr>
            <w:r>
              <w:rPr>
                <w:rFonts w:ascii="ＭＳ 明朝" w:hAnsi="ＭＳ 明朝" w:hint="eastAsia"/>
                <w:position w:val="4"/>
                <w:szCs w:val="21"/>
              </w:rPr>
              <w:t>E-Mail：</w:t>
            </w:r>
          </w:p>
        </w:tc>
        <w:tc>
          <w:tcPr>
            <w:tcW w:w="6040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6260A" w14:textId="77777777" w:rsidR="00A760C0" w:rsidRDefault="00A760C0" w:rsidP="00A760C0">
            <w:pPr>
              <w:ind w:firstLineChars="850" w:firstLine="1785"/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@</w:t>
            </w:r>
          </w:p>
        </w:tc>
        <w:tc>
          <w:tcPr>
            <w:tcW w:w="272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CE035B" w14:textId="77777777" w:rsidR="00A760C0" w:rsidRDefault="00A760C0" w:rsidP="00AC5F18">
            <w:pPr>
              <w:rPr>
                <w:rFonts w:ascii="ＭＳ 明朝" w:hAnsi="ＭＳ 明朝"/>
                <w:position w:val="4"/>
              </w:rPr>
            </w:pPr>
          </w:p>
        </w:tc>
      </w:tr>
      <w:tr w:rsidR="00272EBB" w14:paraId="47E7631F" w14:textId="77777777" w:rsidTr="00A760C0">
        <w:trPr>
          <w:trHeight w:hRule="exact" w:val="397"/>
        </w:trPr>
        <w:tc>
          <w:tcPr>
            <w:tcW w:w="1134" w:type="dxa"/>
            <w:tcBorders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5C898094" w14:textId="77777777" w:rsidR="00272EBB" w:rsidRPr="00280A4F" w:rsidRDefault="00272EBB" w:rsidP="00775B56">
            <w:pPr>
              <w:rPr>
                <w:rFonts w:ascii="ＭＳ 明朝" w:hAnsi="ＭＳ 明朝"/>
                <w:position w:val="4"/>
                <w:szCs w:val="21"/>
              </w:rPr>
            </w:pPr>
            <w:r w:rsidRPr="00280A4F">
              <w:rPr>
                <w:rFonts w:ascii="ＭＳ 明朝" w:hAnsi="ＭＳ 明朝" w:hint="eastAsia"/>
                <w:position w:val="4"/>
                <w:szCs w:val="21"/>
              </w:rPr>
              <w:t>ふりがな</w:t>
            </w:r>
          </w:p>
        </w:tc>
        <w:tc>
          <w:tcPr>
            <w:tcW w:w="6040" w:type="dxa"/>
            <w:gridSpan w:val="3"/>
            <w:tcBorders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2216873B" w14:textId="77777777" w:rsidR="00272EBB" w:rsidRDefault="00272EBB" w:rsidP="009112C8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723" w:type="dxa"/>
            <w:tcBorders>
              <w:left w:val="single" w:sz="8" w:space="0" w:color="auto"/>
              <w:bottom w:val="single" w:sz="12" w:space="0" w:color="FFFFFF" w:themeColor="background1"/>
              <w:right w:val="single" w:sz="12" w:space="0" w:color="auto"/>
            </w:tcBorders>
            <w:vAlign w:val="center"/>
          </w:tcPr>
          <w:p w14:paraId="554EB7A0" w14:textId="77777777" w:rsidR="00272EBB" w:rsidRDefault="00272EBB" w:rsidP="00AC5F18">
            <w:pPr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TEL.</w:t>
            </w:r>
            <w:r w:rsidR="00AC5F18">
              <w:rPr>
                <w:rFonts w:ascii="ＭＳ 明朝" w:hAnsi="ＭＳ 明朝" w:hint="eastAsia"/>
                <w:position w:val="4"/>
              </w:rPr>
              <w:t xml:space="preserve"> </w:t>
            </w:r>
          </w:p>
        </w:tc>
      </w:tr>
      <w:tr w:rsidR="00272EBB" w14:paraId="50B357EA" w14:textId="77777777" w:rsidTr="00A760C0">
        <w:trPr>
          <w:trHeight w:hRule="exact" w:val="420"/>
        </w:trPr>
        <w:tc>
          <w:tcPr>
            <w:tcW w:w="1134" w:type="dxa"/>
            <w:vMerge w:val="restart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12D2689E" w14:textId="77777777" w:rsidR="00272EBB" w:rsidRPr="00280A4F" w:rsidRDefault="00272EBB" w:rsidP="002C7FBE">
            <w:pPr>
              <w:wordWrap w:val="0"/>
              <w:rPr>
                <w:rFonts w:ascii="ＭＳ 明朝" w:hAnsi="ＭＳ 明朝"/>
                <w:position w:val="4"/>
                <w:szCs w:val="21"/>
              </w:rPr>
            </w:pPr>
            <w:r w:rsidRPr="00280A4F">
              <w:rPr>
                <w:rFonts w:ascii="ＭＳ 明朝" w:hAnsi="ＭＳ 明朝" w:hint="eastAsia"/>
                <w:position w:val="4"/>
                <w:szCs w:val="21"/>
              </w:rPr>
              <w:t>連絡先</w:t>
            </w:r>
          </w:p>
        </w:tc>
        <w:tc>
          <w:tcPr>
            <w:tcW w:w="6040" w:type="dxa"/>
            <w:gridSpan w:val="3"/>
            <w:vMerge w:val="restart"/>
            <w:tcBorders>
              <w:top w:val="dotted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2D042C66" w14:textId="77777777" w:rsidR="002C7FBE" w:rsidRPr="002C7FBE" w:rsidRDefault="006C3CEB" w:rsidP="006C3CEB">
            <w:pPr>
              <w:rPr>
                <w:rFonts w:ascii="ＭＳ 明朝" w:hAnsi="ＭＳ 明朝"/>
                <w:position w:val="4"/>
                <w:sz w:val="18"/>
                <w:szCs w:val="18"/>
              </w:rPr>
            </w:pPr>
            <w:r>
              <w:rPr>
                <w:rFonts w:ascii="ＭＳ 明朝" w:hAnsi="ＭＳ 明朝" w:hint="eastAsia"/>
                <w:position w:val="4"/>
              </w:rPr>
              <w:t>〒</w:t>
            </w:r>
            <w:r w:rsidR="00A2118B">
              <w:rPr>
                <w:rFonts w:ascii="ＭＳ 明朝" w:hAnsi="ＭＳ 明朝" w:hint="eastAsia"/>
                <w:position w:val="4"/>
              </w:rPr>
              <w:t xml:space="preserve"> </w:t>
            </w:r>
            <w:r w:rsidR="004B39BB">
              <w:rPr>
                <w:rFonts w:ascii="ＭＳ 明朝" w:hAnsi="ＭＳ 明朝" w:hint="eastAsia"/>
                <w:position w:val="4"/>
              </w:rPr>
              <w:t xml:space="preserve">　　</w:t>
            </w:r>
            <w:r w:rsidR="002C7FBE">
              <w:rPr>
                <w:rFonts w:ascii="ＭＳ 明朝" w:hAnsi="ＭＳ 明朝" w:hint="eastAsia"/>
                <w:position w:val="4"/>
              </w:rPr>
              <w:t>－</w:t>
            </w:r>
            <w:r w:rsidR="004B39BB">
              <w:rPr>
                <w:rFonts w:ascii="ＭＳ 明朝" w:hAnsi="ＭＳ 明朝" w:hint="eastAsia"/>
                <w:position w:val="4"/>
              </w:rPr>
              <w:t xml:space="preserve">　　</w:t>
            </w:r>
            <w:r>
              <w:rPr>
                <w:rFonts w:ascii="ＭＳ 明朝" w:hAnsi="ＭＳ 明朝" w:hint="eastAsia"/>
                <w:position w:val="4"/>
              </w:rPr>
              <w:t xml:space="preserve">　</w:t>
            </w:r>
            <w:r w:rsidRPr="006C3CEB">
              <w:rPr>
                <w:rFonts w:ascii="ＭＳ 明朝" w:hAnsi="ＭＳ 明朝" w:hint="eastAsia"/>
                <w:position w:val="4"/>
                <w:sz w:val="18"/>
                <w:szCs w:val="18"/>
              </w:rPr>
              <w:t>（現住所以外に連絡を必要とする場合のみ記入）</w:t>
            </w:r>
          </w:p>
          <w:p w14:paraId="142804F9" w14:textId="77777777" w:rsidR="002C7FBE" w:rsidRDefault="002C7FBE" w:rsidP="006C3CEB">
            <w:pPr>
              <w:rPr>
                <w:rFonts w:ascii="ＭＳ 明朝" w:hAnsi="ＭＳ 明朝"/>
                <w:position w:val="4"/>
                <w:szCs w:val="21"/>
              </w:rPr>
            </w:pPr>
          </w:p>
          <w:p w14:paraId="5E53759C" w14:textId="77777777" w:rsidR="006964F6" w:rsidRPr="002C7FBE" w:rsidRDefault="006964F6" w:rsidP="006964F6">
            <w:pPr>
              <w:jc w:val="right"/>
              <w:rPr>
                <w:rFonts w:ascii="ＭＳ 明朝" w:hAnsi="ＭＳ 明朝"/>
                <w:position w:val="4"/>
                <w:szCs w:val="21"/>
              </w:rPr>
            </w:pPr>
            <w:r>
              <w:rPr>
                <w:rFonts w:ascii="ＭＳ 明朝" w:hAnsi="ＭＳ 明朝" w:hint="eastAsia"/>
                <w:position w:val="4"/>
                <w:szCs w:val="21"/>
              </w:rPr>
              <w:t>方</w:t>
            </w:r>
          </w:p>
        </w:tc>
        <w:tc>
          <w:tcPr>
            <w:tcW w:w="2723" w:type="dxa"/>
            <w:tcBorders>
              <w:top w:val="single" w:sz="12" w:space="0" w:color="FFFFFF" w:themeColor="background1"/>
              <w:left w:val="single" w:sz="8" w:space="0" w:color="auto"/>
              <w:bottom w:val="nil"/>
              <w:right w:val="single" w:sz="12" w:space="0" w:color="auto"/>
            </w:tcBorders>
            <w:vAlign w:val="center"/>
          </w:tcPr>
          <w:p w14:paraId="42D3C181" w14:textId="77777777" w:rsidR="00272EBB" w:rsidRDefault="00272EBB" w:rsidP="00AC5F18">
            <w:pPr>
              <w:rPr>
                <w:rFonts w:ascii="ＭＳ 明朝" w:hAnsi="ＭＳ 明朝"/>
                <w:position w:val="4"/>
              </w:rPr>
            </w:pPr>
          </w:p>
        </w:tc>
      </w:tr>
      <w:tr w:rsidR="00272EBB" w14:paraId="0F13A9CD" w14:textId="77777777" w:rsidTr="00A760C0">
        <w:trPr>
          <w:trHeight w:hRule="exact" w:val="420"/>
        </w:trPr>
        <w:tc>
          <w:tcPr>
            <w:tcW w:w="113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B4094FC" w14:textId="77777777" w:rsidR="00272EBB" w:rsidRPr="00280A4F" w:rsidRDefault="00272EBB" w:rsidP="00280A4F">
            <w:pPr>
              <w:wordWrap w:val="0"/>
              <w:jc w:val="center"/>
              <w:rPr>
                <w:rFonts w:ascii="ＭＳ 明朝" w:hAnsi="ＭＳ 明朝"/>
                <w:position w:val="4"/>
                <w:szCs w:val="21"/>
              </w:rPr>
            </w:pPr>
          </w:p>
        </w:tc>
        <w:tc>
          <w:tcPr>
            <w:tcW w:w="6040" w:type="dxa"/>
            <w:gridSpan w:val="3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</w:tcPr>
          <w:p w14:paraId="47A04D61" w14:textId="77777777" w:rsidR="00272EBB" w:rsidRDefault="00272EBB" w:rsidP="009112C8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723" w:type="dxa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C5672A" w14:textId="77777777" w:rsidR="00272EBB" w:rsidRDefault="00272EBB" w:rsidP="00AC5F18">
            <w:pPr>
              <w:rPr>
                <w:rFonts w:ascii="ＭＳ 明朝" w:hAnsi="ＭＳ 明朝"/>
                <w:position w:val="4"/>
              </w:rPr>
            </w:pPr>
          </w:p>
        </w:tc>
      </w:tr>
    </w:tbl>
    <w:p w14:paraId="0065D48D" w14:textId="77777777" w:rsidR="00280A4F" w:rsidRDefault="00280A4F" w:rsidP="00EC7E79">
      <w:pPr>
        <w:wordWrap w:val="0"/>
        <w:spacing w:line="240" w:lineRule="exact"/>
        <w:rPr>
          <w:rFonts w:ascii="ＭＳ 明朝" w:hAnsi="ＭＳ 明朝"/>
          <w:position w:val="4"/>
        </w:rPr>
      </w:pPr>
    </w:p>
    <w:tbl>
      <w:tblPr>
        <w:tblW w:w="9900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735"/>
        <w:gridCol w:w="8115"/>
      </w:tblGrid>
      <w:tr w:rsidR="001F1BA6" w14:paraId="0136D07D" w14:textId="77777777" w:rsidTr="00BB2025">
        <w:trPr>
          <w:trHeight w:hRule="exact" w:val="794"/>
        </w:trPr>
        <w:tc>
          <w:tcPr>
            <w:tcW w:w="1050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5D97C5BD" w14:textId="77777777" w:rsidR="001F1BA6" w:rsidRDefault="001F1BA6">
            <w:pPr>
              <w:ind w:left="36"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14:paraId="2289DD6C" w14:textId="77777777" w:rsidR="001F1BA6" w:rsidRDefault="001F1BA6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  <w:szCs w:val="21"/>
              </w:rPr>
            </w:pPr>
            <w:r>
              <w:rPr>
                <w:rFonts w:ascii="ＭＳ 明朝" w:hAnsi="ＭＳ 明朝" w:hint="eastAsia"/>
                <w:b w:val="0"/>
                <w:szCs w:val="21"/>
              </w:rPr>
              <w:t>月</w:t>
            </w:r>
          </w:p>
        </w:tc>
        <w:tc>
          <w:tcPr>
            <w:tcW w:w="811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E004078" w14:textId="77777777" w:rsidR="006806A4" w:rsidRDefault="001F1BA6" w:rsidP="006806A4">
            <w:pPr>
              <w:snapToGrid w:val="0"/>
              <w:spacing w:line="240" w:lineRule="atLeast"/>
              <w:ind w:right="62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Cs w:val="21"/>
              </w:rPr>
              <w:t>学歴</w:t>
            </w:r>
            <w:r w:rsidR="004363AD">
              <w:rPr>
                <w:rFonts w:ascii="ＭＳ 明朝" w:hAnsi="ＭＳ 明朝" w:hint="eastAsia"/>
                <w:szCs w:val="21"/>
              </w:rPr>
              <w:t>（高校卒業以降）</w:t>
            </w:r>
            <w:r w:rsidR="00B8089F">
              <w:rPr>
                <w:rFonts w:ascii="ＭＳ 明朝" w:hAnsi="ＭＳ 明朝" w:hint="eastAsia"/>
                <w:szCs w:val="21"/>
              </w:rPr>
              <w:t>・職歴</w:t>
            </w:r>
            <w:r w:rsidR="00E77705">
              <w:rPr>
                <w:rFonts w:ascii="ＭＳ 明朝" w:hAnsi="ＭＳ 明朝" w:hint="eastAsia"/>
                <w:sz w:val="20"/>
              </w:rPr>
              <w:t>・・・各別にまとめて書く</w:t>
            </w:r>
          </w:p>
          <w:p w14:paraId="0AB5F2F8" w14:textId="5A4BB131" w:rsidR="006806A4" w:rsidRPr="006806A4" w:rsidRDefault="006806A4" w:rsidP="00EE1277">
            <w:pPr>
              <w:snapToGrid w:val="0"/>
              <w:spacing w:line="320" w:lineRule="exact"/>
              <w:ind w:right="62"/>
              <w:jc w:val="center"/>
              <w:rPr>
                <w:rFonts w:ascii="ＭＳ 明朝" w:hAnsi="ＭＳ 明朝"/>
                <w:sz w:val="20"/>
                <w:u w:val="wave"/>
              </w:rPr>
            </w:pPr>
            <w:r w:rsidRPr="006806A4">
              <w:rPr>
                <w:rFonts w:ascii="ＭＳ 明朝" w:hAnsi="ＭＳ 明朝" w:hint="eastAsia"/>
                <w:sz w:val="20"/>
                <w:u w:val="wave"/>
              </w:rPr>
              <w:t>※職歴記載の際</w:t>
            </w:r>
            <w:r w:rsidR="004811A9">
              <w:rPr>
                <w:rFonts w:ascii="ＭＳ 明朝" w:hAnsi="ＭＳ 明朝" w:hint="eastAsia"/>
                <w:sz w:val="20"/>
                <w:u w:val="wave"/>
              </w:rPr>
              <w:t>、</w:t>
            </w:r>
            <w:r w:rsidRPr="006806A4">
              <w:rPr>
                <w:rFonts w:ascii="ＭＳ 明朝" w:hAnsi="ＭＳ 明朝" w:hint="eastAsia"/>
                <w:sz w:val="20"/>
                <w:u w:val="wave"/>
              </w:rPr>
              <w:t>雇用形態（正社員・パート等）を明記すること</w:t>
            </w:r>
          </w:p>
        </w:tc>
      </w:tr>
      <w:tr w:rsidR="00B8089F" w14:paraId="2A1653FE" w14:textId="77777777" w:rsidTr="00BB2025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EE90E53" w14:textId="77777777" w:rsidR="00B8089F" w:rsidRDefault="00B8089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3DD7417F" w14:textId="77777777" w:rsidR="00B8089F" w:rsidRDefault="00B8089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05F88516" w14:textId="77777777" w:rsidR="00B8089F" w:rsidRDefault="00B8089F" w:rsidP="00CC152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3973D316" w14:textId="77777777" w:rsidTr="00BB2025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5A0F730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7B37C3F3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2565477A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3B5FA7C3" w14:textId="77777777" w:rsidTr="00BB2025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B75BC93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5ED0151D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6FC6DED6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2F5271C5" w14:textId="77777777" w:rsidTr="00BB2025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FB3AC98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0AF12B5F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6119A16B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06416C37" w14:textId="77777777" w:rsidTr="00BB2025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8E35BA0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153EC06D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2368CB06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7154DB29" w14:textId="77777777" w:rsidTr="00BB2025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6E134F4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58B9263E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51FCFBCD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6F55F934" w14:textId="77777777" w:rsidTr="00BB2025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F689F1E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4BAD190A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4AA677FD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6C8A4824" w14:textId="77777777" w:rsidTr="00BB2025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04626FE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2E52B5B7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36120659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47F78E23" w14:textId="77777777" w:rsidTr="00BB2025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FFE75AE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2FF55D91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731356D8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0A6D85BE" w14:textId="77777777" w:rsidTr="00BB2025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F149D51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54E42D00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509F4D83" w14:textId="77777777" w:rsidR="001F1BA6" w:rsidRDefault="001F1BA6" w:rsidP="00CC152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3D6AF4BE" w14:textId="77777777" w:rsidTr="00BB2025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6B073C3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5A55B9FC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25CCD097" w14:textId="77777777" w:rsidR="001F1BA6" w:rsidRPr="00846AE8" w:rsidRDefault="001F1BA6" w:rsidP="007F7A23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1F2F28E8" w14:textId="77777777" w:rsidTr="00BB2025">
        <w:trPr>
          <w:trHeight w:hRule="exact" w:val="510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B3BE63A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53FC2AAB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BFDB5AB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B8089F" w14:paraId="42F1AB9B" w14:textId="77777777" w:rsidTr="009F418B">
        <w:trPr>
          <w:trHeight w:hRule="exact" w:val="510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F410034" w14:textId="77777777" w:rsidR="00B8089F" w:rsidRDefault="00B8089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2BB1C660" w14:textId="77777777" w:rsidR="00B8089F" w:rsidRDefault="00B8089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E141189" w14:textId="77777777" w:rsidR="00B8089F" w:rsidRPr="002525A3" w:rsidRDefault="00B8089F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BB2025" w:rsidRPr="009F418B" w14:paraId="629CC50B" w14:textId="77777777" w:rsidTr="0070225F">
        <w:trPr>
          <w:trHeight w:hRule="exact" w:val="420"/>
        </w:trPr>
        <w:tc>
          <w:tcPr>
            <w:tcW w:w="990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C51364B" w14:textId="77777777" w:rsidR="00BB2025" w:rsidRPr="009F418B" w:rsidRDefault="00BB2025" w:rsidP="009F418B">
            <w:r w:rsidRPr="009F418B">
              <w:rPr>
                <w:rFonts w:hint="eastAsia"/>
              </w:rPr>
              <w:lastRenderedPageBreak/>
              <w:t>志望の動機</w:t>
            </w:r>
          </w:p>
        </w:tc>
      </w:tr>
      <w:tr w:rsidR="00BB2025" w:rsidRPr="009F418B" w14:paraId="3E9013DC" w14:textId="77777777" w:rsidTr="009F418B">
        <w:trPr>
          <w:trHeight w:val="3050"/>
        </w:trPr>
        <w:tc>
          <w:tcPr>
            <w:tcW w:w="990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40231E" w14:textId="77777777" w:rsidR="00BB2025" w:rsidRPr="009F418B" w:rsidRDefault="00BB2025" w:rsidP="009F418B"/>
        </w:tc>
      </w:tr>
    </w:tbl>
    <w:p w14:paraId="3856B038" w14:textId="77777777" w:rsidR="00775B56" w:rsidRPr="009F418B" w:rsidRDefault="00775B56" w:rsidP="009F418B"/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735"/>
        <w:gridCol w:w="8115"/>
      </w:tblGrid>
      <w:tr w:rsidR="00820DCF" w14:paraId="51BA92B4" w14:textId="77777777">
        <w:trPr>
          <w:trHeight w:hRule="exact" w:val="420"/>
        </w:trPr>
        <w:tc>
          <w:tcPr>
            <w:tcW w:w="1050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70B33141" w14:textId="77777777" w:rsidR="00820DCF" w:rsidRDefault="00820DCF" w:rsidP="00D97E88">
            <w:pPr>
              <w:ind w:left="36"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14:paraId="25756D72" w14:textId="77777777" w:rsidR="00820DCF" w:rsidRDefault="00820DCF" w:rsidP="00D97E88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  <w:szCs w:val="21"/>
              </w:rPr>
            </w:pPr>
            <w:r>
              <w:rPr>
                <w:rFonts w:ascii="ＭＳ 明朝" w:hAnsi="ＭＳ 明朝" w:hint="eastAsia"/>
                <w:b w:val="0"/>
                <w:szCs w:val="21"/>
              </w:rPr>
              <w:t>月</w:t>
            </w:r>
          </w:p>
        </w:tc>
        <w:tc>
          <w:tcPr>
            <w:tcW w:w="811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4F4785F" w14:textId="77777777" w:rsidR="00820DCF" w:rsidRDefault="00820DCF" w:rsidP="00D97E88">
            <w:pPr>
              <w:ind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免許・資格</w:t>
            </w:r>
          </w:p>
        </w:tc>
      </w:tr>
      <w:tr w:rsidR="00820DCF" w14:paraId="504C6D04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D9AD416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37C741E2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72375889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20DCF" w14:paraId="4389C008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EFF0600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3895F5C8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6C02D3F1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20DCF" w14:paraId="21029705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698D9EF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00ED764D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30E01E99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20DCF" w14:paraId="273253AD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B686C13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70070182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57D1D056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20DCF" w14:paraId="49D2B850" w14:textId="77777777">
        <w:trPr>
          <w:trHeight w:hRule="exact" w:val="510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0C0E4EB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131AF9BE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CEBB6DB" w14:textId="77777777" w:rsidR="00820DCF" w:rsidRPr="002525A3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33F5BD37" w14:textId="77777777" w:rsidR="00820DCF" w:rsidRDefault="00820DCF">
      <w:pPr>
        <w:rPr>
          <w:rFonts w:ascii="ＭＳ 明朝" w:hAnsi="ＭＳ 明朝"/>
        </w:rPr>
      </w:pPr>
    </w:p>
    <w:tbl>
      <w:tblPr>
        <w:tblW w:w="9900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0"/>
        <w:gridCol w:w="7700"/>
      </w:tblGrid>
      <w:tr w:rsidR="00EE1277" w14:paraId="4BBD6C5C" w14:textId="77777777" w:rsidTr="009576ED">
        <w:trPr>
          <w:trHeight w:hRule="exact" w:val="420"/>
        </w:trPr>
        <w:tc>
          <w:tcPr>
            <w:tcW w:w="990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8ACE3" w14:textId="47B0E1AE" w:rsidR="00EE1277" w:rsidRDefault="00F809FF" w:rsidP="00EE1277">
            <w:pPr>
              <w:ind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パソコンの経験</w:t>
            </w:r>
            <w:r w:rsidR="004811A9">
              <w:rPr>
                <w:rFonts w:ascii="ＭＳ 明朝" w:hAnsi="ＭＳ 明朝" w:hint="eastAsia"/>
                <w:szCs w:val="21"/>
              </w:rPr>
              <w:t>、</w:t>
            </w:r>
            <w:r>
              <w:rPr>
                <w:rFonts w:ascii="ＭＳ 明朝" w:hAnsi="ＭＳ 明朝" w:hint="eastAsia"/>
                <w:szCs w:val="21"/>
              </w:rPr>
              <w:t>使用状況等について記載してください</w:t>
            </w:r>
          </w:p>
        </w:tc>
      </w:tr>
      <w:tr w:rsidR="00F809FF" w14:paraId="6142D3AB" w14:textId="77777777" w:rsidTr="009576ED">
        <w:trPr>
          <w:trHeight w:val="964"/>
        </w:trPr>
        <w:tc>
          <w:tcPr>
            <w:tcW w:w="220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CF2F4D7" w14:textId="77777777" w:rsidR="00F809FF" w:rsidRPr="00F809FF" w:rsidRDefault="00F809FF" w:rsidP="00EE1277">
            <w:pPr>
              <w:ind w:left="36" w:right="62"/>
              <w:rPr>
                <w:rFonts w:ascii="ＭＳ 明朝" w:hAnsi="ＭＳ 明朝"/>
                <w:sz w:val="20"/>
              </w:rPr>
            </w:pPr>
            <w:r w:rsidRPr="00F809FF">
              <w:rPr>
                <w:rFonts w:ascii="ＭＳ 明朝" w:hAnsi="ＭＳ 明朝" w:hint="eastAsia"/>
                <w:sz w:val="20"/>
              </w:rPr>
              <w:t>Microsoft Word</w:t>
            </w:r>
          </w:p>
        </w:tc>
        <w:tc>
          <w:tcPr>
            <w:tcW w:w="7700" w:type="dxa"/>
            <w:tcBorders>
              <w:left w:val="nil"/>
              <w:right w:val="single" w:sz="12" w:space="0" w:color="auto"/>
            </w:tcBorders>
            <w:vAlign w:val="center"/>
          </w:tcPr>
          <w:p w14:paraId="4FA7B9C4" w14:textId="77777777" w:rsidR="00F809FF" w:rsidRDefault="00B04B8E" w:rsidP="00EE1277">
            <w:pPr>
              <w:ind w:left="36" w:right="62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Mac / Win  </w:t>
            </w:r>
            <w:r w:rsidR="00AE5872">
              <w:rPr>
                <w:rFonts w:ascii="ＭＳ 明朝" w:hAnsi="ＭＳ 明朝" w:hint="eastAsia"/>
                <w:sz w:val="20"/>
              </w:rPr>
              <w:t>経験なし・超初級・</w:t>
            </w:r>
            <w:r w:rsidR="00F809FF">
              <w:rPr>
                <w:rFonts w:ascii="ＭＳ 明朝" w:hAnsi="ＭＳ 明朝" w:hint="eastAsia"/>
                <w:sz w:val="20"/>
              </w:rPr>
              <w:t>初級</w:t>
            </w:r>
            <w:r w:rsidR="00AE5872">
              <w:rPr>
                <w:rFonts w:ascii="ＭＳ 明朝" w:hAnsi="ＭＳ 明朝" w:hint="eastAsia"/>
                <w:sz w:val="20"/>
              </w:rPr>
              <w:t>・中級・上級　（○をつけてください）</w:t>
            </w:r>
          </w:p>
          <w:p w14:paraId="708E6FFD" w14:textId="77777777" w:rsidR="00AE5872" w:rsidRDefault="00AE5872" w:rsidP="00EE1277">
            <w:pPr>
              <w:ind w:left="36" w:right="62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実務経験（資料作成等）：</w:t>
            </w:r>
          </w:p>
          <w:p w14:paraId="236B2A4F" w14:textId="77777777" w:rsidR="00AE5872" w:rsidRPr="00AE5872" w:rsidRDefault="00AE5872" w:rsidP="00EE1277">
            <w:pPr>
              <w:ind w:left="36" w:right="62"/>
              <w:rPr>
                <w:rFonts w:ascii="ＭＳ 明朝" w:hAnsi="ＭＳ 明朝"/>
                <w:sz w:val="20"/>
              </w:rPr>
            </w:pPr>
          </w:p>
        </w:tc>
      </w:tr>
      <w:tr w:rsidR="00F809FF" w14:paraId="71AC294E" w14:textId="77777777" w:rsidTr="009576ED">
        <w:trPr>
          <w:trHeight w:val="964"/>
        </w:trPr>
        <w:tc>
          <w:tcPr>
            <w:tcW w:w="2200" w:type="dxa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BBF1F16" w14:textId="77777777" w:rsidR="00F809FF" w:rsidRPr="00F809FF" w:rsidRDefault="00F809FF" w:rsidP="00EE1277">
            <w:pPr>
              <w:ind w:left="36" w:right="62"/>
              <w:rPr>
                <w:rFonts w:ascii="ＭＳ 明朝" w:hAnsi="ＭＳ 明朝"/>
                <w:sz w:val="20"/>
              </w:rPr>
            </w:pPr>
            <w:r w:rsidRPr="00F809FF">
              <w:rPr>
                <w:rFonts w:ascii="ＭＳ 明朝" w:hAnsi="ＭＳ 明朝" w:hint="eastAsia"/>
                <w:sz w:val="20"/>
              </w:rPr>
              <w:t>Microsoft Excel</w:t>
            </w:r>
          </w:p>
        </w:tc>
        <w:tc>
          <w:tcPr>
            <w:tcW w:w="7700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E187246" w14:textId="77777777" w:rsidR="00AE5872" w:rsidRDefault="00B04B8E" w:rsidP="00AE5872">
            <w:pPr>
              <w:ind w:left="36" w:right="62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Mac / Win  </w:t>
            </w:r>
            <w:r w:rsidR="00AE5872">
              <w:rPr>
                <w:rFonts w:ascii="ＭＳ 明朝" w:hAnsi="ＭＳ 明朝" w:hint="eastAsia"/>
                <w:sz w:val="20"/>
              </w:rPr>
              <w:t>経験なし・超初級・初級・中級・上級　（○をつけてください）</w:t>
            </w:r>
          </w:p>
          <w:p w14:paraId="1AE4B4C2" w14:textId="77777777" w:rsidR="00AE5872" w:rsidRDefault="00AE5872" w:rsidP="00AE5872">
            <w:pPr>
              <w:ind w:left="36" w:right="62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実務経験（関数・マクロを組める等）：</w:t>
            </w:r>
          </w:p>
          <w:p w14:paraId="52F73B56" w14:textId="77777777" w:rsidR="00AE5872" w:rsidRPr="00AE5872" w:rsidRDefault="00AE5872" w:rsidP="00AE5872">
            <w:pPr>
              <w:ind w:right="62"/>
              <w:rPr>
                <w:rFonts w:ascii="ＭＳ 明朝" w:hAnsi="ＭＳ 明朝"/>
                <w:sz w:val="20"/>
              </w:rPr>
            </w:pPr>
          </w:p>
        </w:tc>
      </w:tr>
      <w:tr w:rsidR="00B006D8" w14:paraId="6844C874" w14:textId="77777777" w:rsidTr="009576ED">
        <w:trPr>
          <w:trHeight w:val="397"/>
        </w:trPr>
        <w:tc>
          <w:tcPr>
            <w:tcW w:w="2200" w:type="dxa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4B99815" w14:textId="77777777" w:rsidR="00B006D8" w:rsidRPr="00F809FF" w:rsidRDefault="00B006D8" w:rsidP="008A4C5F">
            <w:pPr>
              <w:ind w:left="36" w:right="62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Adobe</w:t>
            </w:r>
            <w:r w:rsidRPr="00F809FF">
              <w:rPr>
                <w:rFonts w:ascii="ＭＳ 明朝" w:hAnsi="ＭＳ 明朝" w:hint="eastAsia"/>
                <w:sz w:val="20"/>
              </w:rPr>
              <w:t xml:space="preserve"> </w:t>
            </w:r>
            <w:r w:rsidR="008A4C5F">
              <w:rPr>
                <w:rFonts w:ascii="ＭＳ 明朝" w:hAnsi="ＭＳ 明朝" w:hint="eastAsia"/>
                <w:sz w:val="20"/>
              </w:rPr>
              <w:t>Phot</w:t>
            </w:r>
            <w:r w:rsidR="00065A85">
              <w:rPr>
                <w:rFonts w:ascii="ＭＳ 明朝" w:hAnsi="ＭＳ 明朝" w:hint="eastAsia"/>
                <w:sz w:val="20"/>
              </w:rPr>
              <w:t>o</w:t>
            </w:r>
            <w:r w:rsidR="008A4C5F">
              <w:rPr>
                <w:rFonts w:ascii="ＭＳ 明朝" w:hAnsi="ＭＳ 明朝" w:hint="eastAsia"/>
                <w:sz w:val="20"/>
              </w:rPr>
              <w:t>shop</w:t>
            </w:r>
          </w:p>
        </w:tc>
        <w:tc>
          <w:tcPr>
            <w:tcW w:w="7700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F0C5C7C" w14:textId="77777777" w:rsidR="00B006D8" w:rsidRPr="00AE5872" w:rsidRDefault="00B04B8E" w:rsidP="00B006D8">
            <w:pPr>
              <w:ind w:left="36" w:right="62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Mac / Win  </w:t>
            </w:r>
            <w:r w:rsidR="00B006D8">
              <w:rPr>
                <w:rFonts w:ascii="ＭＳ 明朝" w:hAnsi="ＭＳ 明朝" w:hint="eastAsia"/>
                <w:sz w:val="20"/>
              </w:rPr>
              <w:t>経験なし・超初級・初級・中級・上級　（○をつけてください）</w:t>
            </w:r>
          </w:p>
        </w:tc>
      </w:tr>
      <w:tr w:rsidR="00B006D8" w14:paraId="0C4AC828" w14:textId="77777777" w:rsidTr="009576ED">
        <w:trPr>
          <w:trHeight w:val="397"/>
        </w:trPr>
        <w:tc>
          <w:tcPr>
            <w:tcW w:w="2200" w:type="dxa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1CAE7F4" w14:textId="77777777" w:rsidR="00B006D8" w:rsidRPr="00F809FF" w:rsidRDefault="008A4C5F" w:rsidP="008A4C5F">
            <w:pPr>
              <w:ind w:left="36" w:right="62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Adobe Illustrator</w:t>
            </w:r>
          </w:p>
        </w:tc>
        <w:tc>
          <w:tcPr>
            <w:tcW w:w="7700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0313F00" w14:textId="77777777" w:rsidR="00B006D8" w:rsidRPr="00AE5872" w:rsidRDefault="00B04B8E" w:rsidP="00B006D8">
            <w:pPr>
              <w:ind w:left="36" w:right="62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Mac / Win  </w:t>
            </w:r>
            <w:r w:rsidR="00B006D8">
              <w:rPr>
                <w:rFonts w:ascii="ＭＳ 明朝" w:hAnsi="ＭＳ 明朝" w:hint="eastAsia"/>
                <w:sz w:val="20"/>
              </w:rPr>
              <w:t>経験なし・超初級・初級・中級・上級　（○をつけてください）</w:t>
            </w:r>
          </w:p>
        </w:tc>
      </w:tr>
      <w:tr w:rsidR="00B006D8" w:rsidRPr="007A6AAC" w14:paraId="4CDF022C" w14:textId="77777777" w:rsidTr="009576ED">
        <w:trPr>
          <w:trHeight w:hRule="exact" w:val="283"/>
        </w:trPr>
        <w:tc>
          <w:tcPr>
            <w:tcW w:w="9900" w:type="dxa"/>
            <w:gridSpan w:val="2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BED6240" w14:textId="77777777" w:rsidR="00B006D8" w:rsidRPr="007A6AAC" w:rsidRDefault="00B006D8" w:rsidP="007A6AAC">
            <w:pPr>
              <w:ind w:right="62"/>
              <w:jc w:val="center"/>
              <w:rPr>
                <w:rFonts w:ascii="ＭＳ 明朝" w:hAnsi="ＭＳ 明朝"/>
                <w:sz w:val="20"/>
                <w:szCs w:val="21"/>
              </w:rPr>
            </w:pPr>
            <w:r w:rsidRPr="007A6AAC">
              <w:rPr>
                <w:rFonts w:ascii="ＭＳ 明朝" w:hAnsi="ＭＳ 明朝" w:hint="eastAsia"/>
                <w:sz w:val="20"/>
                <w:szCs w:val="21"/>
              </w:rPr>
              <w:t>Word・Excel以外で使用経験のあるアプリケーション（Access・PowerPoint等）を記載してください</w:t>
            </w:r>
          </w:p>
        </w:tc>
      </w:tr>
      <w:tr w:rsidR="00B006D8" w14:paraId="529203F1" w14:textId="77777777" w:rsidTr="009576ED">
        <w:trPr>
          <w:trHeight w:hRule="exact" w:val="567"/>
        </w:trPr>
        <w:tc>
          <w:tcPr>
            <w:tcW w:w="9900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63326B" w14:textId="77777777" w:rsidR="00B006D8" w:rsidRPr="002525A3" w:rsidRDefault="00B006D8" w:rsidP="00EE1277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tbl>
      <w:tblPr>
        <w:tblStyle w:val="a7"/>
        <w:tblpPr w:leftFromText="142" w:rightFromText="142" w:vertAnchor="text" w:horzAnchor="margin" w:tblpXSpec="right" w:tblpY="248"/>
        <w:tblW w:w="99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A0" w:firstRow="1" w:lastRow="0" w:firstColumn="1" w:lastColumn="0" w:noHBand="0" w:noVBand="0"/>
      </w:tblPr>
      <w:tblGrid>
        <w:gridCol w:w="6111"/>
        <w:gridCol w:w="2205"/>
        <w:gridCol w:w="1608"/>
      </w:tblGrid>
      <w:tr w:rsidR="009576ED" w:rsidRPr="00E77705" w14:paraId="52DECD71" w14:textId="77777777" w:rsidTr="009576ED">
        <w:trPr>
          <w:trHeight w:hRule="exact" w:val="624"/>
        </w:trPr>
        <w:tc>
          <w:tcPr>
            <w:tcW w:w="6111" w:type="dxa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14:paraId="46AE22EC" w14:textId="7E9803CE" w:rsidR="009576ED" w:rsidRPr="00E77705" w:rsidRDefault="009576ED" w:rsidP="009576ED">
            <w:r w:rsidRPr="00E77705">
              <w:rPr>
                <w:rFonts w:hint="eastAsia"/>
              </w:rPr>
              <w:t>特技</w:t>
            </w:r>
            <w:r w:rsidR="004811A9">
              <w:rPr>
                <w:rFonts w:hint="eastAsia"/>
              </w:rPr>
              <w:t>、</w:t>
            </w:r>
            <w:r w:rsidRPr="00E77705">
              <w:rPr>
                <w:rFonts w:hint="eastAsia"/>
              </w:rPr>
              <w:t>趣味など</w:t>
            </w:r>
          </w:p>
          <w:p w14:paraId="217E8091" w14:textId="77777777" w:rsidR="009576ED" w:rsidRPr="00E77705" w:rsidRDefault="009576ED" w:rsidP="009576ED"/>
        </w:tc>
        <w:tc>
          <w:tcPr>
            <w:tcW w:w="3813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0D17036F" w14:textId="77777777" w:rsidR="009576ED" w:rsidRPr="00E77705" w:rsidRDefault="009576ED" w:rsidP="009576ED">
            <w:r w:rsidRPr="00E77705">
              <w:rPr>
                <w:rFonts w:hint="eastAsia"/>
              </w:rPr>
              <w:t>通勤時間</w:t>
            </w:r>
          </w:p>
          <w:p w14:paraId="46EB7B1C" w14:textId="77777777" w:rsidR="009576ED" w:rsidRPr="00E77705" w:rsidRDefault="009576ED" w:rsidP="009576ED">
            <w:r w:rsidRPr="00E77705">
              <w:rPr>
                <w:rFonts w:hint="eastAsia"/>
              </w:rPr>
              <w:t>約　　　時間　　　分</w:t>
            </w:r>
          </w:p>
        </w:tc>
      </w:tr>
      <w:tr w:rsidR="009576ED" w:rsidRPr="00E77705" w14:paraId="6DD825EB" w14:textId="77777777" w:rsidTr="009576ED">
        <w:trPr>
          <w:trHeight w:hRule="exact" w:val="624"/>
        </w:trPr>
        <w:tc>
          <w:tcPr>
            <w:tcW w:w="61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87C53F3" w14:textId="77777777" w:rsidR="009576ED" w:rsidRPr="00E77705" w:rsidRDefault="009576ED" w:rsidP="009576ED"/>
        </w:tc>
        <w:tc>
          <w:tcPr>
            <w:tcW w:w="38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AD5A55" w14:textId="77777777" w:rsidR="009576ED" w:rsidRPr="00E77705" w:rsidRDefault="009576ED" w:rsidP="009576ED">
            <w:r w:rsidRPr="00E77705">
              <w:rPr>
                <w:rFonts w:hint="eastAsia"/>
              </w:rPr>
              <w:t>扶養家族</w:t>
            </w:r>
            <w:r w:rsidRPr="00E77705">
              <w:rPr>
                <w:rFonts w:hint="eastAsia"/>
              </w:rPr>
              <w:t>(</w:t>
            </w:r>
            <w:r w:rsidRPr="00E77705">
              <w:rPr>
                <w:rFonts w:hint="eastAsia"/>
              </w:rPr>
              <w:t>配偶者を除く</w:t>
            </w:r>
            <w:r w:rsidRPr="00E77705">
              <w:rPr>
                <w:rFonts w:hint="eastAsia"/>
              </w:rPr>
              <w:t>)</w:t>
            </w:r>
          </w:p>
          <w:p w14:paraId="696F4C89" w14:textId="77777777" w:rsidR="009576ED" w:rsidRPr="00E77705" w:rsidRDefault="009576ED" w:rsidP="009576ED">
            <w:r w:rsidRPr="00E77705">
              <w:rPr>
                <w:rFonts w:hint="eastAsia"/>
              </w:rPr>
              <w:t>人</w:t>
            </w:r>
          </w:p>
        </w:tc>
      </w:tr>
      <w:tr w:rsidR="009576ED" w:rsidRPr="00E77705" w14:paraId="7B22F1B8" w14:textId="77777777" w:rsidTr="009576ED">
        <w:trPr>
          <w:trHeight w:hRule="exact" w:val="680"/>
        </w:trPr>
        <w:tc>
          <w:tcPr>
            <w:tcW w:w="61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83395C5" w14:textId="77777777" w:rsidR="009576ED" w:rsidRPr="00E77705" w:rsidRDefault="009576ED" w:rsidP="009576ED"/>
        </w:tc>
        <w:tc>
          <w:tcPr>
            <w:tcW w:w="2205" w:type="dxa"/>
            <w:tcBorders>
              <w:top w:val="single" w:sz="4" w:space="0" w:color="auto"/>
              <w:bottom w:val="single" w:sz="4" w:space="0" w:color="auto"/>
            </w:tcBorders>
          </w:tcPr>
          <w:p w14:paraId="0E05618A" w14:textId="77777777" w:rsidR="009576ED" w:rsidRPr="00E77705" w:rsidRDefault="009576ED" w:rsidP="009576ED">
            <w:r w:rsidRPr="00E77705">
              <w:rPr>
                <w:rFonts w:hint="eastAsia"/>
              </w:rPr>
              <w:t>配偶者</w:t>
            </w:r>
          </w:p>
          <w:p w14:paraId="7F7B9CBB" w14:textId="77777777" w:rsidR="009576ED" w:rsidRPr="00E77705" w:rsidRDefault="009576ED" w:rsidP="009576ED">
            <w:r w:rsidRPr="00E77705">
              <w:rPr>
                <w:rFonts w:hint="eastAsia"/>
              </w:rPr>
              <w:t>有　　無</w:t>
            </w: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14:paraId="4438BB94" w14:textId="77777777" w:rsidR="009576ED" w:rsidRPr="00242072" w:rsidRDefault="009576ED" w:rsidP="009576ED">
            <w:pPr>
              <w:rPr>
                <w:sz w:val="16"/>
                <w:szCs w:val="16"/>
              </w:rPr>
            </w:pPr>
            <w:r w:rsidRPr="00242072">
              <w:rPr>
                <w:rFonts w:hint="eastAsia"/>
                <w:sz w:val="16"/>
                <w:szCs w:val="16"/>
              </w:rPr>
              <w:t>配偶者の扶養義務</w:t>
            </w:r>
          </w:p>
          <w:p w14:paraId="4F80EA2A" w14:textId="77777777" w:rsidR="009576ED" w:rsidRDefault="009576ED" w:rsidP="009576ED">
            <w:r w:rsidRPr="00E77705">
              <w:rPr>
                <w:rFonts w:hint="eastAsia"/>
              </w:rPr>
              <w:t>有　　無</w:t>
            </w:r>
          </w:p>
          <w:p w14:paraId="1FA43F73" w14:textId="77777777" w:rsidR="00242072" w:rsidRPr="00E77705" w:rsidRDefault="00242072" w:rsidP="009576ED"/>
        </w:tc>
      </w:tr>
      <w:tr w:rsidR="009576ED" w:rsidRPr="00E77705" w14:paraId="486A5923" w14:textId="77777777" w:rsidTr="009576ED">
        <w:trPr>
          <w:trHeight w:val="1277"/>
        </w:trPr>
        <w:tc>
          <w:tcPr>
            <w:tcW w:w="9924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14:paraId="06A022F9" w14:textId="188ECEB0" w:rsidR="009576ED" w:rsidRPr="00E77705" w:rsidRDefault="009576ED" w:rsidP="009576ED">
            <w:r w:rsidRPr="00E77705">
              <w:rPr>
                <w:rFonts w:hint="eastAsia"/>
              </w:rPr>
              <w:t>本人希望記入欄（特に面接日時</w:t>
            </w:r>
            <w:r w:rsidR="004811A9">
              <w:rPr>
                <w:rFonts w:hint="eastAsia"/>
              </w:rPr>
              <w:t>、</w:t>
            </w:r>
            <w:r w:rsidRPr="00E77705">
              <w:rPr>
                <w:rFonts w:hint="eastAsia"/>
              </w:rPr>
              <w:t>職種</w:t>
            </w:r>
            <w:r w:rsidR="004811A9">
              <w:rPr>
                <w:rFonts w:hint="eastAsia"/>
              </w:rPr>
              <w:t>、</w:t>
            </w:r>
            <w:r w:rsidRPr="00E77705">
              <w:rPr>
                <w:rFonts w:hint="eastAsia"/>
              </w:rPr>
              <w:t>勤務時間</w:t>
            </w:r>
            <w:r w:rsidR="004811A9">
              <w:rPr>
                <w:rFonts w:hint="eastAsia"/>
              </w:rPr>
              <w:t>、</w:t>
            </w:r>
            <w:r w:rsidRPr="00E77705">
              <w:rPr>
                <w:rFonts w:hint="eastAsia"/>
              </w:rPr>
              <w:t>勤務地</w:t>
            </w:r>
            <w:r w:rsidR="004811A9">
              <w:rPr>
                <w:rFonts w:hint="eastAsia"/>
              </w:rPr>
              <w:t>、</w:t>
            </w:r>
            <w:r w:rsidRPr="00E77705">
              <w:rPr>
                <w:rFonts w:hint="eastAsia"/>
              </w:rPr>
              <w:t>その他についての希望などがあれば記入）</w:t>
            </w:r>
          </w:p>
        </w:tc>
      </w:tr>
    </w:tbl>
    <w:p w14:paraId="32EA73C6" w14:textId="77777777" w:rsidR="001F1BA6" w:rsidRPr="009576ED" w:rsidRDefault="001F1BA6" w:rsidP="00E77705">
      <w:pPr>
        <w:rPr>
          <w:color w:val="FF0000"/>
        </w:rPr>
      </w:pPr>
    </w:p>
    <w:sectPr w:rsidR="001F1BA6" w:rsidRPr="009576ED" w:rsidSect="00E77705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B7666" w14:textId="77777777" w:rsidR="00CC681A" w:rsidRDefault="00CC681A" w:rsidP="00B95016">
      <w:r>
        <w:separator/>
      </w:r>
    </w:p>
  </w:endnote>
  <w:endnote w:type="continuationSeparator" w:id="0">
    <w:p w14:paraId="117BD0DA" w14:textId="77777777" w:rsidR="00CC681A" w:rsidRDefault="00CC681A" w:rsidP="00B95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CBC4B" w14:textId="77777777" w:rsidR="00CC681A" w:rsidRDefault="00CC681A" w:rsidP="00B95016">
      <w:r>
        <w:separator/>
      </w:r>
    </w:p>
  </w:footnote>
  <w:footnote w:type="continuationSeparator" w:id="0">
    <w:p w14:paraId="72B1B540" w14:textId="77777777" w:rsidR="00CC681A" w:rsidRDefault="00CC681A" w:rsidP="00B950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275BF"/>
    <w:multiLevelType w:val="singleLevel"/>
    <w:tmpl w:val="EA3A3D82"/>
    <w:lvl w:ilvl="0">
      <w:start w:val="2"/>
      <w:numFmt w:val="bullet"/>
      <w:lvlText w:val="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2365A25"/>
    <w:multiLevelType w:val="singleLevel"/>
    <w:tmpl w:val="01463C56"/>
    <w:lvl w:ilvl="0">
      <w:numFmt w:val="bullet"/>
      <w:lvlText w:val="※"/>
      <w:lvlJc w:val="left"/>
      <w:pPr>
        <w:tabs>
          <w:tab w:val="num" w:pos="840"/>
        </w:tabs>
        <w:ind w:left="840" w:hanging="210"/>
      </w:pPr>
      <w:rPr>
        <w:rFonts w:ascii="ＭＳ 明朝" w:eastAsia="ＭＳ 明朝" w:hAnsi="Century" w:hint="eastAsia"/>
      </w:rPr>
    </w:lvl>
  </w:abstractNum>
  <w:num w:numId="1" w16cid:durableId="1192693077">
    <w:abstractNumId w:val="1"/>
  </w:num>
  <w:num w:numId="2" w16cid:durableId="344480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42"/>
  <w:displayHorizontalDrawingGridEvery w:val="0"/>
  <w:displayVerticalDrawingGridEvery w:val="2"/>
  <w:characterSpacingControl w:val="compressPunctuation"/>
  <w:hdrShapeDefaults>
    <o:shapedefaults v:ext="edit" spidmax="14337" fillcolor="white">
      <v:fill color="white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0C0"/>
    <w:rsid w:val="0000289C"/>
    <w:rsid w:val="00024463"/>
    <w:rsid w:val="0003744D"/>
    <w:rsid w:val="00037724"/>
    <w:rsid w:val="000526DC"/>
    <w:rsid w:val="00065A85"/>
    <w:rsid w:val="0007477C"/>
    <w:rsid w:val="000810D5"/>
    <w:rsid w:val="000A56B9"/>
    <w:rsid w:val="000B6532"/>
    <w:rsid w:val="000E3317"/>
    <w:rsid w:val="00104E6D"/>
    <w:rsid w:val="00121AAF"/>
    <w:rsid w:val="001264E3"/>
    <w:rsid w:val="001271C1"/>
    <w:rsid w:val="001846F6"/>
    <w:rsid w:val="0019643F"/>
    <w:rsid w:val="001A779D"/>
    <w:rsid w:val="001F1BA6"/>
    <w:rsid w:val="001F6A45"/>
    <w:rsid w:val="00240730"/>
    <w:rsid w:val="00242072"/>
    <w:rsid w:val="00250361"/>
    <w:rsid w:val="002525A3"/>
    <w:rsid w:val="002579F4"/>
    <w:rsid w:val="002606C5"/>
    <w:rsid w:val="00272EBB"/>
    <w:rsid w:val="00280A4F"/>
    <w:rsid w:val="0028608D"/>
    <w:rsid w:val="002869B1"/>
    <w:rsid w:val="002C7FBE"/>
    <w:rsid w:val="002D2FB8"/>
    <w:rsid w:val="002E3021"/>
    <w:rsid w:val="00327069"/>
    <w:rsid w:val="00334BE3"/>
    <w:rsid w:val="00373D99"/>
    <w:rsid w:val="00374D7A"/>
    <w:rsid w:val="00376AFE"/>
    <w:rsid w:val="00386708"/>
    <w:rsid w:val="00397294"/>
    <w:rsid w:val="003E68C1"/>
    <w:rsid w:val="00406C85"/>
    <w:rsid w:val="00412200"/>
    <w:rsid w:val="00421541"/>
    <w:rsid w:val="00424A2B"/>
    <w:rsid w:val="004363AD"/>
    <w:rsid w:val="004811A9"/>
    <w:rsid w:val="00491E3A"/>
    <w:rsid w:val="004B39BB"/>
    <w:rsid w:val="004C4737"/>
    <w:rsid w:val="004E7745"/>
    <w:rsid w:val="00510854"/>
    <w:rsid w:val="00547234"/>
    <w:rsid w:val="00575946"/>
    <w:rsid w:val="005E7667"/>
    <w:rsid w:val="00606A86"/>
    <w:rsid w:val="006337D0"/>
    <w:rsid w:val="006806A4"/>
    <w:rsid w:val="006964F6"/>
    <w:rsid w:val="006B0838"/>
    <w:rsid w:val="006C3CEB"/>
    <w:rsid w:val="006D710D"/>
    <w:rsid w:val="00725317"/>
    <w:rsid w:val="0073622D"/>
    <w:rsid w:val="00775B56"/>
    <w:rsid w:val="007767EA"/>
    <w:rsid w:val="00777C4E"/>
    <w:rsid w:val="00797A4D"/>
    <w:rsid w:val="007A6AAC"/>
    <w:rsid w:val="007B229D"/>
    <w:rsid w:val="007D2831"/>
    <w:rsid w:val="007F7A23"/>
    <w:rsid w:val="00820DCF"/>
    <w:rsid w:val="008210AC"/>
    <w:rsid w:val="008256CD"/>
    <w:rsid w:val="00846AE8"/>
    <w:rsid w:val="008714F3"/>
    <w:rsid w:val="008A044D"/>
    <w:rsid w:val="008A4C5F"/>
    <w:rsid w:val="008B7D06"/>
    <w:rsid w:val="008C5D77"/>
    <w:rsid w:val="009112C8"/>
    <w:rsid w:val="00926D59"/>
    <w:rsid w:val="00935BEE"/>
    <w:rsid w:val="00953565"/>
    <w:rsid w:val="009576ED"/>
    <w:rsid w:val="00966758"/>
    <w:rsid w:val="00972EB5"/>
    <w:rsid w:val="009756D4"/>
    <w:rsid w:val="009923DA"/>
    <w:rsid w:val="009B0607"/>
    <w:rsid w:val="009E6DE1"/>
    <w:rsid w:val="009F021E"/>
    <w:rsid w:val="009F2B2A"/>
    <w:rsid w:val="009F418B"/>
    <w:rsid w:val="00A05584"/>
    <w:rsid w:val="00A13F6C"/>
    <w:rsid w:val="00A2118B"/>
    <w:rsid w:val="00A450ED"/>
    <w:rsid w:val="00A760C0"/>
    <w:rsid w:val="00A814C8"/>
    <w:rsid w:val="00AC5F18"/>
    <w:rsid w:val="00AE0554"/>
    <w:rsid w:val="00AE5872"/>
    <w:rsid w:val="00B006D8"/>
    <w:rsid w:val="00B04B8E"/>
    <w:rsid w:val="00B11665"/>
    <w:rsid w:val="00B154B8"/>
    <w:rsid w:val="00B17D79"/>
    <w:rsid w:val="00B31E72"/>
    <w:rsid w:val="00B345EF"/>
    <w:rsid w:val="00B44CA4"/>
    <w:rsid w:val="00B45BEF"/>
    <w:rsid w:val="00B8089F"/>
    <w:rsid w:val="00B92B83"/>
    <w:rsid w:val="00B92FC1"/>
    <w:rsid w:val="00B95016"/>
    <w:rsid w:val="00BA7879"/>
    <w:rsid w:val="00BB2025"/>
    <w:rsid w:val="00BB6377"/>
    <w:rsid w:val="00C02B9E"/>
    <w:rsid w:val="00C36CC4"/>
    <w:rsid w:val="00C5569A"/>
    <w:rsid w:val="00C675AA"/>
    <w:rsid w:val="00C7308C"/>
    <w:rsid w:val="00CA0398"/>
    <w:rsid w:val="00CC1528"/>
    <w:rsid w:val="00CC2DF8"/>
    <w:rsid w:val="00CC4EA3"/>
    <w:rsid w:val="00CC5A0F"/>
    <w:rsid w:val="00CC681A"/>
    <w:rsid w:val="00CE1496"/>
    <w:rsid w:val="00D014FE"/>
    <w:rsid w:val="00D463CD"/>
    <w:rsid w:val="00D76617"/>
    <w:rsid w:val="00D97E88"/>
    <w:rsid w:val="00DF59C0"/>
    <w:rsid w:val="00E302DA"/>
    <w:rsid w:val="00E64BE6"/>
    <w:rsid w:val="00E651B3"/>
    <w:rsid w:val="00E77705"/>
    <w:rsid w:val="00E844C3"/>
    <w:rsid w:val="00EC19E5"/>
    <w:rsid w:val="00EC7E79"/>
    <w:rsid w:val="00EE1277"/>
    <w:rsid w:val="00F15F53"/>
    <w:rsid w:val="00F31B08"/>
    <w:rsid w:val="00F809FF"/>
    <w:rsid w:val="00F83247"/>
    <w:rsid w:val="00FA1025"/>
    <w:rsid w:val="00FC6E84"/>
    <w:rsid w:val="00FF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 fillcolor="white">
      <v:fill color="white"/>
      <v:textbox inset="0,0,0,0"/>
    </o:shapedefaults>
    <o:shapelayout v:ext="edit">
      <o:idmap v:ext="edit" data="1"/>
    </o:shapelayout>
  </w:shapeDefaults>
  <w:decimalSymbol w:val="."/>
  <w:listSeparator w:val=","/>
  <w14:docId w14:val="6F7D5C6C"/>
  <w15:docId w15:val="{B9106837-0DFA-47B7-AFF8-70CF9F28A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DC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4E7745"/>
    <w:rPr>
      <w:b/>
    </w:rPr>
  </w:style>
  <w:style w:type="character" w:styleId="a4">
    <w:name w:val="Hyperlink"/>
    <w:basedOn w:val="a0"/>
    <w:rsid w:val="004E7745"/>
    <w:rPr>
      <w:color w:val="0000FF"/>
      <w:u w:val="single"/>
    </w:rPr>
  </w:style>
  <w:style w:type="paragraph" w:styleId="a5">
    <w:name w:val="Balloon Text"/>
    <w:basedOn w:val="a"/>
    <w:semiHidden/>
    <w:rsid w:val="004E7745"/>
    <w:rPr>
      <w:rFonts w:ascii="Arial" w:eastAsia="ＭＳ ゴシック" w:hAnsi="Arial"/>
      <w:sz w:val="18"/>
      <w:szCs w:val="18"/>
    </w:rPr>
  </w:style>
  <w:style w:type="character" w:styleId="a6">
    <w:name w:val="FollowedHyperlink"/>
    <w:basedOn w:val="a0"/>
    <w:rsid w:val="004E7745"/>
    <w:rPr>
      <w:color w:val="800080"/>
      <w:u w:val="single"/>
    </w:rPr>
  </w:style>
  <w:style w:type="table" w:styleId="a7">
    <w:name w:val="Table Grid"/>
    <w:basedOn w:val="a1"/>
    <w:rsid w:val="00280A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950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95016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B9501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9501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_090378\Application%20Data\Microsoft\Templates\&#23653;&#27508;&#2636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7303B-150D-4D5E-B121-FC0A1BFF4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履歴書.dot</Template>
  <TotalTime>0</TotalTime>
  <Pages>2</Pages>
  <Words>496</Words>
  <Characters>386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履歴書</vt:lpstr>
    </vt:vector>
  </TitlesOfParts>
  <Manager/>
  <Company>Microsoft Corp.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h_090378</dc:creator>
  <cp:keywords/>
  <dc:description/>
  <cp:lastModifiedBy>大滝　朱々</cp:lastModifiedBy>
  <cp:revision>2</cp:revision>
  <cp:lastPrinted>2012-02-28T07:56:00Z</cp:lastPrinted>
  <dcterms:created xsi:type="dcterms:W3CDTF">2026-07-07T03:50:00Z</dcterms:created>
  <dcterms:modified xsi:type="dcterms:W3CDTF">2026-07-07T03:50:00Z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TC010570881041</vt:lpwstr>
  </property>
</Properties>
</file>